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6F6D15">
        <w:rPr>
          <w:b/>
          <w:sz w:val="28"/>
          <w:szCs w:val="28"/>
        </w:rPr>
        <w:t xml:space="preserve"> 2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804E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024C4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Администрация Александровского сельского поселения </w:t>
      </w:r>
    </w:p>
    <w:p w:rsidR="003173A3" w:rsidRPr="0091011F" w:rsidRDefault="00C22988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C2298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C0" w:rsidRDefault="00F050C0" w:rsidP="00120F7E">
      <w:r>
        <w:separator/>
      </w:r>
    </w:p>
  </w:endnote>
  <w:endnote w:type="continuationSeparator" w:id="0">
    <w:p w:rsidR="00F050C0" w:rsidRDefault="00F050C0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C0" w:rsidRDefault="00F050C0" w:rsidP="00120F7E">
      <w:r>
        <w:separator/>
      </w:r>
    </w:p>
  </w:footnote>
  <w:footnote w:type="continuationSeparator" w:id="0">
    <w:p w:rsidR="00F050C0" w:rsidRDefault="00F050C0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C22988">
    <w:pPr>
      <w:pStyle w:val="a7"/>
      <w:jc w:val="center"/>
    </w:pPr>
    <w:fldSimple w:instr="PAGE   \* MERGEFORMAT">
      <w:r w:rsidR="006F6D15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24C40"/>
    <w:rsid w:val="00036D9F"/>
    <w:rsid w:val="00041504"/>
    <w:rsid w:val="00043B3B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71650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5DA1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6F6D15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4EB4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3CB0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9F2AEA"/>
    <w:rsid w:val="00A012C2"/>
    <w:rsid w:val="00A10265"/>
    <w:rsid w:val="00A10B6E"/>
    <w:rsid w:val="00A10D3D"/>
    <w:rsid w:val="00A10E41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988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843BE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50C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48E0-7E07-4E0C-9466-0C631B6A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2025-07-03T10:32:00Z</dcterms:created>
  <dcterms:modified xsi:type="dcterms:W3CDTF">2025-07-03T10:32:00Z</dcterms:modified>
  <cp:category>к. 123</cp:category>
</cp:coreProperties>
</file>