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0E64B4">
        <w:rPr>
          <w:b/>
          <w:sz w:val="28"/>
          <w:szCs w:val="28"/>
        </w:rPr>
        <w:t>2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DD019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024C40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 xml:space="preserve">Администрация Александровского сельского поселения </w:t>
      </w:r>
    </w:p>
    <w:p w:rsidR="003173A3" w:rsidRPr="0091011F" w:rsidRDefault="00043B3B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043B3B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405FB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405FB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DB4B8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DD019D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</w:t>
      </w:r>
      <w:r w:rsidR="003173A3">
        <w:rPr>
          <w:sz w:val="28"/>
          <w:szCs w:val="28"/>
        </w:rPr>
        <w:t>о</w:t>
      </w:r>
      <w:proofErr w:type="spellEnd"/>
      <w:r w:rsidR="003173A3"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</w:t>
      </w:r>
      <w:r w:rsidR="00C21866">
        <w:rPr>
          <w:sz w:val="28"/>
          <w:szCs w:val="28"/>
        </w:rPr>
        <w:t xml:space="preserve"> </w:t>
      </w:r>
    </w:p>
    <w:sectPr w:rsidR="004D34A2" w:rsidRPr="00FD2791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E41" w:rsidRDefault="00A10E41" w:rsidP="00120F7E">
      <w:r>
        <w:separator/>
      </w:r>
    </w:p>
  </w:endnote>
  <w:endnote w:type="continuationSeparator" w:id="0">
    <w:p w:rsidR="00A10E41" w:rsidRDefault="00A10E41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E41" w:rsidRDefault="00A10E41" w:rsidP="00120F7E">
      <w:r>
        <w:separator/>
      </w:r>
    </w:p>
  </w:footnote>
  <w:footnote w:type="continuationSeparator" w:id="0">
    <w:p w:rsidR="00A10E41" w:rsidRDefault="00A10E41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043B3B">
    <w:pPr>
      <w:pStyle w:val="a7"/>
      <w:jc w:val="center"/>
    </w:pPr>
    <w:fldSimple w:instr="PAGE   \* MERGEFORMAT">
      <w:r w:rsidR="00024C40">
        <w:rPr>
          <w:noProof/>
        </w:rPr>
        <w:t>2</w:t>
      </w:r>
    </w:fldSimple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24C40"/>
    <w:rsid w:val="00036D9F"/>
    <w:rsid w:val="00041504"/>
    <w:rsid w:val="00043B3B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A3B10"/>
    <w:rsid w:val="000B4676"/>
    <w:rsid w:val="000C28E1"/>
    <w:rsid w:val="000E0E98"/>
    <w:rsid w:val="000E23ED"/>
    <w:rsid w:val="000E578F"/>
    <w:rsid w:val="000E64B4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489F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1817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5D38"/>
    <w:rsid w:val="00405FB6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A5DCA"/>
    <w:rsid w:val="004A7F6A"/>
    <w:rsid w:val="004D34A2"/>
    <w:rsid w:val="004E3695"/>
    <w:rsid w:val="004E4D60"/>
    <w:rsid w:val="004E64BE"/>
    <w:rsid w:val="004F2771"/>
    <w:rsid w:val="004F34E6"/>
    <w:rsid w:val="004F39DB"/>
    <w:rsid w:val="004F64F5"/>
    <w:rsid w:val="004F67E5"/>
    <w:rsid w:val="004F6B70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4C7B"/>
    <w:rsid w:val="006450DC"/>
    <w:rsid w:val="00646972"/>
    <w:rsid w:val="006473E0"/>
    <w:rsid w:val="00660C6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A55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012C2"/>
    <w:rsid w:val="00A10265"/>
    <w:rsid w:val="00A10B6E"/>
    <w:rsid w:val="00A10D3D"/>
    <w:rsid w:val="00A10E41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04043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E7E19"/>
    <w:rsid w:val="00BF2983"/>
    <w:rsid w:val="00BF2C4A"/>
    <w:rsid w:val="00BF3E7B"/>
    <w:rsid w:val="00BF5A44"/>
    <w:rsid w:val="00C0415A"/>
    <w:rsid w:val="00C042C6"/>
    <w:rsid w:val="00C054FD"/>
    <w:rsid w:val="00C21866"/>
    <w:rsid w:val="00C22B0A"/>
    <w:rsid w:val="00C2350C"/>
    <w:rsid w:val="00C315A0"/>
    <w:rsid w:val="00C34543"/>
    <w:rsid w:val="00C35C49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043D6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4B89"/>
    <w:rsid w:val="00DB5C47"/>
    <w:rsid w:val="00DC53FA"/>
    <w:rsid w:val="00DD019D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89F"/>
    <w:rPr>
      <w:sz w:val="24"/>
      <w:szCs w:val="24"/>
    </w:rPr>
  </w:style>
  <w:style w:type="paragraph" w:styleId="1">
    <w:name w:val="heading 1"/>
    <w:basedOn w:val="a"/>
    <w:next w:val="2"/>
    <w:qFormat/>
    <w:rsid w:val="0024489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448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4489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4489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4489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4489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4489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4489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4489F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4489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8729-6B48-4026-95D5-B5044681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2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qq</cp:lastModifiedBy>
  <cp:revision>2</cp:revision>
  <cp:lastPrinted>2021-09-23T06:59:00Z</cp:lastPrinted>
  <dcterms:created xsi:type="dcterms:W3CDTF">2024-07-01T08:13:00Z</dcterms:created>
  <dcterms:modified xsi:type="dcterms:W3CDTF">2024-07-01T08:13:00Z</dcterms:modified>
  <cp:category>к. 123</cp:category>
</cp:coreProperties>
</file>