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F6" w:rsidRPr="00BB1B72" w:rsidRDefault="004F06F6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СОВЕТ НАРОДНЫХ ДЕПУТАТОВ</w:t>
      </w:r>
    </w:p>
    <w:p w:rsidR="000A6D4D" w:rsidRPr="00BB1B72" w:rsidRDefault="008905B6" w:rsidP="00771262">
      <w:pPr>
        <w:ind w:firstLine="709"/>
        <w:jc w:val="center"/>
        <w:rPr>
          <w:rFonts w:cs="Arial"/>
        </w:rPr>
      </w:pPr>
      <w:r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="000A6D4D" w:rsidRPr="00BB1B72">
        <w:rPr>
          <w:rFonts w:cs="Arial"/>
        </w:rPr>
        <w:t xml:space="preserve"> СЕЛЬСКОГО ПОСЕЛЕНИЯ</w:t>
      </w:r>
    </w:p>
    <w:p w:rsidR="000A6D4D" w:rsidRPr="00BB1B72" w:rsidRDefault="006F06FB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РОССОШАНСКОГО МУНИЦИПАЛЬНОГО РАЙОНА</w:t>
      </w:r>
    </w:p>
    <w:p w:rsidR="00771262" w:rsidRPr="00BB1B72" w:rsidRDefault="000A6D4D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ВОРОНЕЖСКОЙ ОБЛАСТИ</w:t>
      </w:r>
    </w:p>
    <w:p w:rsidR="00B60AB6" w:rsidRPr="00BB1B72" w:rsidRDefault="00B60AB6" w:rsidP="00771262">
      <w:pPr>
        <w:ind w:firstLine="709"/>
        <w:jc w:val="center"/>
        <w:rPr>
          <w:rFonts w:cs="Arial"/>
        </w:rPr>
      </w:pPr>
    </w:p>
    <w:p w:rsidR="000A6D4D" w:rsidRPr="00BB1B72" w:rsidRDefault="000A6D4D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РЕШЕНИЕ</w:t>
      </w:r>
    </w:p>
    <w:p w:rsidR="00771262" w:rsidRPr="00BB1B72" w:rsidRDefault="008905B6" w:rsidP="00771262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120 </w:t>
      </w:r>
      <w:r w:rsidR="000A6D4D" w:rsidRPr="00BB1B72">
        <w:rPr>
          <w:rFonts w:cs="Arial"/>
        </w:rPr>
        <w:t>сессии</w:t>
      </w:r>
    </w:p>
    <w:p w:rsidR="004C3FE6" w:rsidRPr="00BB1B72" w:rsidRDefault="00694618" w:rsidP="00771262">
      <w:pPr>
        <w:ind w:firstLine="709"/>
        <w:rPr>
          <w:rFonts w:cs="Arial"/>
        </w:rPr>
      </w:pPr>
      <w:r w:rsidRPr="00BB1B72">
        <w:rPr>
          <w:rFonts w:cs="Arial"/>
        </w:rPr>
        <w:t xml:space="preserve">от </w:t>
      </w:r>
      <w:r w:rsidR="00B34671">
        <w:rPr>
          <w:rFonts w:cs="Arial"/>
        </w:rPr>
        <w:t>20.06</w:t>
      </w:r>
      <w:r w:rsidR="008905B6">
        <w:rPr>
          <w:rFonts w:cs="Arial"/>
        </w:rPr>
        <w:t xml:space="preserve">.2025 </w:t>
      </w:r>
      <w:r w:rsidR="002F2BFB" w:rsidRPr="00BB1B72">
        <w:rPr>
          <w:rFonts w:cs="Arial"/>
        </w:rPr>
        <w:t xml:space="preserve">года </w:t>
      </w:r>
      <w:r w:rsidR="000A6D4D" w:rsidRPr="00BB1B72">
        <w:rPr>
          <w:rFonts w:cs="Arial"/>
        </w:rPr>
        <w:t>№</w:t>
      </w:r>
      <w:r w:rsidR="00D917E8" w:rsidRPr="00BB1B72">
        <w:rPr>
          <w:rFonts w:cs="Arial"/>
        </w:rPr>
        <w:t xml:space="preserve"> </w:t>
      </w:r>
      <w:r w:rsidR="008905B6">
        <w:rPr>
          <w:rFonts w:cs="Arial"/>
        </w:rPr>
        <w:t>233</w:t>
      </w:r>
    </w:p>
    <w:p w:rsidR="00771262" w:rsidRPr="00BB1B72" w:rsidRDefault="002F2BFB" w:rsidP="00771262">
      <w:pPr>
        <w:ind w:firstLine="709"/>
        <w:rPr>
          <w:rFonts w:cs="Arial"/>
        </w:rPr>
      </w:pPr>
      <w:proofErr w:type="gramStart"/>
      <w:r w:rsidRPr="00BB1B72">
        <w:rPr>
          <w:rFonts w:cs="Arial"/>
        </w:rPr>
        <w:t>с</w:t>
      </w:r>
      <w:proofErr w:type="gramEnd"/>
      <w:r w:rsidRPr="00BB1B72">
        <w:rPr>
          <w:rFonts w:cs="Arial"/>
        </w:rPr>
        <w:t xml:space="preserve">. </w:t>
      </w:r>
      <w:r w:rsidR="008905B6">
        <w:rPr>
          <w:rFonts w:cs="Arial"/>
        </w:rPr>
        <w:t>Александровка</w:t>
      </w:r>
    </w:p>
    <w:p w:rsidR="002F2BFB" w:rsidRPr="00BB1B72" w:rsidRDefault="002F2BFB" w:rsidP="00771262">
      <w:pPr>
        <w:ind w:firstLine="709"/>
        <w:rPr>
          <w:rFonts w:cs="Arial"/>
        </w:rPr>
      </w:pPr>
    </w:p>
    <w:p w:rsidR="004F06F6" w:rsidRPr="00BB1B72" w:rsidRDefault="004F06F6" w:rsidP="000914CE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B1B72">
        <w:rPr>
          <w:rFonts w:cs="Arial"/>
          <w:b/>
          <w:bCs/>
          <w:kern w:val="28"/>
          <w:sz w:val="32"/>
          <w:szCs w:val="32"/>
        </w:rPr>
        <w:t>О</w:t>
      </w:r>
      <w:r w:rsidR="00E250CA" w:rsidRPr="00BB1B72">
        <w:rPr>
          <w:rFonts w:cs="Arial"/>
          <w:b/>
          <w:bCs/>
          <w:kern w:val="28"/>
          <w:sz w:val="32"/>
          <w:szCs w:val="32"/>
        </w:rPr>
        <w:t xml:space="preserve"> </w:t>
      </w:r>
      <w:r w:rsidRPr="00BB1B72">
        <w:rPr>
          <w:rFonts w:cs="Arial"/>
          <w:b/>
          <w:bCs/>
          <w:kern w:val="28"/>
          <w:sz w:val="32"/>
          <w:szCs w:val="32"/>
        </w:rPr>
        <w:t>муниципальном</w:t>
      </w:r>
      <w:r w:rsidR="00E250CA" w:rsidRPr="00BB1B72">
        <w:rPr>
          <w:rFonts w:cs="Arial"/>
          <w:b/>
          <w:bCs/>
          <w:kern w:val="28"/>
          <w:sz w:val="32"/>
          <w:szCs w:val="32"/>
        </w:rPr>
        <w:t xml:space="preserve"> </w:t>
      </w:r>
      <w:r w:rsidRPr="00BB1B72">
        <w:rPr>
          <w:rFonts w:cs="Arial"/>
          <w:b/>
          <w:bCs/>
          <w:kern w:val="28"/>
          <w:sz w:val="32"/>
          <w:szCs w:val="32"/>
        </w:rPr>
        <w:t>дорожном</w:t>
      </w:r>
      <w:r w:rsidR="00E250CA" w:rsidRPr="00BB1B72">
        <w:rPr>
          <w:rFonts w:cs="Arial"/>
          <w:b/>
          <w:bCs/>
          <w:kern w:val="28"/>
          <w:sz w:val="32"/>
          <w:szCs w:val="32"/>
        </w:rPr>
        <w:t xml:space="preserve"> </w:t>
      </w:r>
      <w:r w:rsidRPr="00BB1B72">
        <w:rPr>
          <w:rFonts w:cs="Arial"/>
          <w:b/>
          <w:bCs/>
          <w:kern w:val="28"/>
          <w:sz w:val="32"/>
          <w:szCs w:val="32"/>
        </w:rPr>
        <w:t>фонде</w:t>
      </w:r>
    </w:p>
    <w:p w:rsidR="00771262" w:rsidRPr="00BB1B72" w:rsidRDefault="008905B6" w:rsidP="000914CE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Александровск</w:t>
      </w:r>
      <w:r w:rsidR="00A24870" w:rsidRPr="00BB1B72">
        <w:rPr>
          <w:rFonts w:cs="Arial"/>
          <w:b/>
          <w:bCs/>
          <w:kern w:val="28"/>
          <w:sz w:val="32"/>
          <w:szCs w:val="32"/>
        </w:rPr>
        <w:t>ого</w:t>
      </w:r>
      <w:r w:rsidR="00771262" w:rsidRPr="00BB1B72">
        <w:rPr>
          <w:rFonts w:cs="Arial"/>
          <w:b/>
          <w:bCs/>
          <w:kern w:val="28"/>
          <w:sz w:val="32"/>
          <w:szCs w:val="32"/>
        </w:rPr>
        <w:t xml:space="preserve"> сельского поселения</w:t>
      </w:r>
    </w:p>
    <w:p w:rsidR="00771262" w:rsidRPr="00BB1B72" w:rsidRDefault="00771262" w:rsidP="000914CE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771262" w:rsidRPr="00BB1B72" w:rsidRDefault="004E43DE" w:rsidP="00771262">
      <w:pPr>
        <w:ind w:firstLine="709"/>
        <w:rPr>
          <w:rFonts w:cs="Arial"/>
        </w:rPr>
      </w:pPr>
      <w:proofErr w:type="gramStart"/>
      <w:r w:rsidRPr="00BB1B72">
        <w:rPr>
          <w:rFonts w:cs="Arial"/>
        </w:rPr>
        <w:t>В соответствии с Бюджетн</w:t>
      </w:r>
      <w:r w:rsidR="000A6D4D" w:rsidRPr="00BB1B72">
        <w:rPr>
          <w:rFonts w:cs="Arial"/>
        </w:rPr>
        <w:t>ым</w:t>
      </w:r>
      <w:r w:rsidRPr="00BB1B72">
        <w:rPr>
          <w:rFonts w:cs="Arial"/>
        </w:rPr>
        <w:t xml:space="preserve"> кодекс</w:t>
      </w:r>
      <w:r w:rsidR="000A6D4D" w:rsidRPr="00BB1B72">
        <w:rPr>
          <w:rFonts w:cs="Arial"/>
        </w:rPr>
        <w:t>ом</w:t>
      </w:r>
      <w:r w:rsidRPr="00BB1B72">
        <w:rPr>
          <w:rFonts w:cs="Arial"/>
        </w:rPr>
        <w:t xml:space="preserve"> Российской Федерации,</w:t>
      </w:r>
      <w:r w:rsidR="00771262" w:rsidRPr="00BB1B72">
        <w:rPr>
          <w:rFonts w:cs="Arial"/>
        </w:rPr>
        <w:t xml:space="preserve"> </w:t>
      </w:r>
      <w:r w:rsidRPr="00BB1B72">
        <w:rPr>
          <w:rFonts w:cs="Arial"/>
        </w:rPr>
        <w:t>Федеральным</w:t>
      </w:r>
      <w:r w:rsidR="0043442F" w:rsidRPr="00BB1B72">
        <w:rPr>
          <w:rFonts w:cs="Arial"/>
        </w:rPr>
        <w:t>и законами</w:t>
      </w:r>
      <w:r w:rsidRPr="00BB1B72">
        <w:rPr>
          <w:rFonts w:cs="Arial"/>
        </w:rPr>
        <w:t xml:space="preserve"> </w:t>
      </w:r>
      <w:r w:rsidR="00240411" w:rsidRPr="00BB1B72">
        <w:rPr>
          <w:rFonts w:cs="Arial"/>
        </w:rPr>
        <w:t xml:space="preserve">от 06.10.2003 г. № 131-ФЗ «Об общих принципах организации местного самоуправления в Российской Федерации», </w:t>
      </w:r>
      <w:r w:rsidRPr="00BB1B72">
        <w:rPr>
          <w:rFonts w:cs="Arial"/>
        </w:rPr>
        <w:t xml:space="preserve">от </w:t>
      </w:r>
      <w:r w:rsidR="0043442F" w:rsidRPr="00BB1B72">
        <w:rPr>
          <w:rFonts w:cs="Arial"/>
        </w:rPr>
        <w:t>0</w:t>
      </w:r>
      <w:r w:rsidR="005E3DE6" w:rsidRPr="00BB1B72">
        <w:rPr>
          <w:rFonts w:cs="Arial"/>
        </w:rPr>
        <w:t>8.11.2007</w:t>
      </w:r>
      <w:r w:rsidR="00E250CA" w:rsidRPr="00BB1B72">
        <w:rPr>
          <w:rFonts w:cs="Arial"/>
        </w:rPr>
        <w:t xml:space="preserve"> </w:t>
      </w:r>
      <w:r w:rsidRPr="00BB1B72">
        <w:rPr>
          <w:rFonts w:cs="Arial"/>
        </w:rPr>
        <w:t>№ 257–ФЗ «Об автомобильных дорогах и о дорожной деятельности в Российской Федерации</w:t>
      </w:r>
      <w:r w:rsidR="00771262" w:rsidRPr="00BB1B72">
        <w:rPr>
          <w:rFonts w:cs="Arial"/>
        </w:rPr>
        <w:t xml:space="preserve"> </w:t>
      </w:r>
      <w:r w:rsidRPr="00BB1B72">
        <w:rPr>
          <w:rFonts w:cs="Arial"/>
        </w:rPr>
        <w:t xml:space="preserve">и о внесении изменений в отдельные законодательные акты Российской Федерации», Уставом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="00C54D63" w:rsidRPr="00BB1B72">
        <w:rPr>
          <w:rFonts w:cs="Arial"/>
        </w:rPr>
        <w:t xml:space="preserve"> сельского поселения</w:t>
      </w:r>
      <w:r w:rsidR="00FB3852" w:rsidRPr="00BB1B72">
        <w:rPr>
          <w:rFonts w:cs="Arial"/>
        </w:rPr>
        <w:t>, в целях</w:t>
      </w:r>
      <w:r w:rsidR="00EE29FF" w:rsidRPr="00BB1B72">
        <w:rPr>
          <w:rFonts w:cs="Arial"/>
        </w:rPr>
        <w:t xml:space="preserve"> финансового обе</w:t>
      </w:r>
      <w:r w:rsidR="00C447AC" w:rsidRPr="00BB1B72">
        <w:rPr>
          <w:rFonts w:cs="Arial"/>
        </w:rPr>
        <w:t>спечения дорожной деятельности в</w:t>
      </w:r>
      <w:r w:rsidR="00EE29FF" w:rsidRPr="00BB1B72">
        <w:rPr>
          <w:rFonts w:cs="Arial"/>
        </w:rPr>
        <w:t xml:space="preserve">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ом</w:t>
      </w:r>
      <w:r w:rsidR="000A6D4D" w:rsidRPr="00BB1B72">
        <w:rPr>
          <w:rFonts w:cs="Arial"/>
        </w:rPr>
        <w:t xml:space="preserve"> сельском поселении</w:t>
      </w:r>
      <w:r w:rsidR="00EE29FF" w:rsidRPr="00BB1B72">
        <w:rPr>
          <w:rFonts w:cs="Arial"/>
        </w:rPr>
        <w:t xml:space="preserve">, </w:t>
      </w:r>
      <w:r w:rsidRPr="00BB1B72">
        <w:rPr>
          <w:rFonts w:cs="Arial"/>
        </w:rPr>
        <w:t>Совет</w:t>
      </w:r>
      <w:proofErr w:type="gramEnd"/>
      <w:r w:rsidRPr="00BB1B72">
        <w:rPr>
          <w:rFonts w:cs="Arial"/>
        </w:rPr>
        <w:t xml:space="preserve"> народных депутатов</w:t>
      </w:r>
      <w:r w:rsidR="00771262" w:rsidRPr="00BB1B72">
        <w:rPr>
          <w:rFonts w:cs="Arial"/>
        </w:rPr>
        <w:t xml:space="preserve">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="00C54D63" w:rsidRPr="00BB1B72">
        <w:rPr>
          <w:rFonts w:cs="Arial"/>
        </w:rPr>
        <w:t xml:space="preserve"> сельского поселения</w:t>
      </w:r>
    </w:p>
    <w:p w:rsidR="00771262" w:rsidRPr="00BB1B72" w:rsidRDefault="00771262" w:rsidP="00771262">
      <w:pPr>
        <w:ind w:firstLine="709"/>
        <w:rPr>
          <w:rFonts w:cs="Arial"/>
        </w:rPr>
      </w:pPr>
    </w:p>
    <w:p w:rsidR="00771262" w:rsidRPr="00BB1B72" w:rsidRDefault="004E43DE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РЕШИЛ:</w:t>
      </w:r>
    </w:p>
    <w:p w:rsidR="00B56A5D" w:rsidRPr="00BB1B72" w:rsidRDefault="000C6061" w:rsidP="00771262">
      <w:pPr>
        <w:ind w:firstLine="709"/>
        <w:rPr>
          <w:rFonts w:cs="Arial"/>
        </w:rPr>
      </w:pPr>
      <w:r w:rsidRPr="00BB1B72">
        <w:rPr>
          <w:rFonts w:cs="Arial"/>
        </w:rPr>
        <w:t>1</w:t>
      </w:r>
      <w:r w:rsidR="004E43DE" w:rsidRPr="00BB1B72">
        <w:rPr>
          <w:rFonts w:cs="Arial"/>
        </w:rPr>
        <w:t>.</w:t>
      </w:r>
      <w:r w:rsidR="00EE62E9" w:rsidRPr="00BB1B72">
        <w:rPr>
          <w:rFonts w:cs="Arial"/>
        </w:rPr>
        <w:t xml:space="preserve"> </w:t>
      </w:r>
      <w:r w:rsidR="004E43DE" w:rsidRPr="00BB1B72">
        <w:rPr>
          <w:rFonts w:cs="Arial"/>
        </w:rPr>
        <w:t xml:space="preserve">Утвердить </w:t>
      </w:r>
      <w:r w:rsidR="00B56A5D" w:rsidRPr="00BB1B72">
        <w:rPr>
          <w:rFonts w:cs="Arial"/>
        </w:rPr>
        <w:t>Положение о</w:t>
      </w:r>
      <w:r w:rsidR="00900B6A" w:rsidRPr="00BB1B72">
        <w:rPr>
          <w:rFonts w:cs="Arial"/>
        </w:rPr>
        <w:t xml:space="preserve"> муниципальном </w:t>
      </w:r>
      <w:r w:rsidR="00B56A5D" w:rsidRPr="00BB1B72">
        <w:rPr>
          <w:rFonts w:cs="Arial"/>
        </w:rPr>
        <w:t>дорожном фонде</w:t>
      </w:r>
      <w:r w:rsidR="000A6D4D" w:rsidRPr="00BB1B72">
        <w:rPr>
          <w:rFonts w:cs="Arial"/>
        </w:rPr>
        <w:t xml:space="preserve">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="000A6D4D" w:rsidRPr="00BB1B72">
        <w:rPr>
          <w:rFonts w:cs="Arial"/>
        </w:rPr>
        <w:t xml:space="preserve"> сельского поселения</w:t>
      </w:r>
      <w:r w:rsidR="00771262" w:rsidRPr="00BB1B72">
        <w:rPr>
          <w:rFonts w:cs="Arial"/>
        </w:rPr>
        <w:t xml:space="preserve"> </w:t>
      </w:r>
      <w:r w:rsidR="00B56A5D" w:rsidRPr="00BB1B72">
        <w:rPr>
          <w:rFonts w:cs="Arial"/>
        </w:rPr>
        <w:t>согласно приложени</w:t>
      </w:r>
      <w:r w:rsidR="000A6D4D" w:rsidRPr="00BB1B72">
        <w:rPr>
          <w:rFonts w:cs="Arial"/>
        </w:rPr>
        <w:t>ю</w:t>
      </w:r>
      <w:r w:rsidR="00B56A5D" w:rsidRPr="00BB1B72">
        <w:rPr>
          <w:rFonts w:cs="Arial"/>
        </w:rPr>
        <w:t>.</w:t>
      </w:r>
    </w:p>
    <w:p w:rsidR="000A6D4D" w:rsidRPr="00BB1B72" w:rsidRDefault="000C6061" w:rsidP="00771262">
      <w:pPr>
        <w:ind w:firstLine="709"/>
        <w:rPr>
          <w:rFonts w:cs="Arial"/>
        </w:rPr>
      </w:pPr>
      <w:r w:rsidRPr="00BB1B72">
        <w:rPr>
          <w:rFonts w:cs="Arial"/>
        </w:rPr>
        <w:t>2</w:t>
      </w:r>
      <w:r w:rsidR="000A6D4D" w:rsidRPr="00BB1B72">
        <w:rPr>
          <w:rFonts w:cs="Arial"/>
        </w:rPr>
        <w:t xml:space="preserve">. Решение Совета народных депутатов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="000A6D4D" w:rsidRPr="00BB1B72">
        <w:rPr>
          <w:rFonts w:cs="Arial"/>
        </w:rPr>
        <w:t xml:space="preserve"> сельского поселения </w:t>
      </w:r>
      <w:r w:rsidR="009835AB" w:rsidRPr="00BB1B72">
        <w:rPr>
          <w:rFonts w:cs="Arial"/>
        </w:rPr>
        <w:t xml:space="preserve">от </w:t>
      </w:r>
      <w:r w:rsidR="008905B6">
        <w:rPr>
          <w:rFonts w:cs="Arial"/>
        </w:rPr>
        <w:t>27.03.2017</w:t>
      </w:r>
      <w:r w:rsidR="004476A1" w:rsidRPr="00BB1B72">
        <w:rPr>
          <w:rFonts w:cs="Arial"/>
        </w:rPr>
        <w:t xml:space="preserve"> года №</w:t>
      </w:r>
      <w:r w:rsidR="008905B6">
        <w:rPr>
          <w:rFonts w:cs="Arial"/>
        </w:rPr>
        <w:t xml:space="preserve"> 88 </w:t>
      </w:r>
      <w:r w:rsidR="000A6D4D" w:rsidRPr="00BB1B72">
        <w:rPr>
          <w:rFonts w:cs="Arial"/>
        </w:rPr>
        <w:t xml:space="preserve"> «О </w:t>
      </w:r>
      <w:r w:rsidR="004476A1" w:rsidRPr="00BB1B72">
        <w:rPr>
          <w:rFonts w:cs="Arial"/>
        </w:rPr>
        <w:t>муниципальном</w:t>
      </w:r>
      <w:r w:rsidR="000A6D4D" w:rsidRPr="00BB1B72">
        <w:rPr>
          <w:rFonts w:cs="Arial"/>
        </w:rPr>
        <w:t xml:space="preserve"> дорожно</w:t>
      </w:r>
      <w:r w:rsidR="004476A1" w:rsidRPr="00BB1B72">
        <w:rPr>
          <w:rFonts w:cs="Arial"/>
        </w:rPr>
        <w:t>м</w:t>
      </w:r>
      <w:r w:rsidR="000A6D4D" w:rsidRPr="00BB1B72">
        <w:rPr>
          <w:rFonts w:cs="Arial"/>
        </w:rPr>
        <w:t xml:space="preserve"> фонд</w:t>
      </w:r>
      <w:r w:rsidR="004476A1" w:rsidRPr="00BB1B72">
        <w:rPr>
          <w:rFonts w:cs="Arial"/>
        </w:rPr>
        <w:t>е</w:t>
      </w:r>
      <w:r w:rsidR="000A6D4D" w:rsidRPr="00BB1B72">
        <w:rPr>
          <w:rFonts w:cs="Arial"/>
        </w:rPr>
        <w:t xml:space="preserve">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="000A6D4D" w:rsidRPr="00BB1B72">
        <w:rPr>
          <w:rFonts w:cs="Arial"/>
        </w:rPr>
        <w:t xml:space="preserve"> сельского поселения» признать утратившим силу. </w:t>
      </w:r>
    </w:p>
    <w:p w:rsidR="000A6D4D" w:rsidRPr="00BB1B72" w:rsidRDefault="000A6D4D" w:rsidP="00771262">
      <w:pPr>
        <w:ind w:firstLine="709"/>
        <w:rPr>
          <w:rFonts w:cs="Arial"/>
        </w:rPr>
      </w:pPr>
      <w:r w:rsidRPr="00BB1B72">
        <w:rPr>
          <w:rFonts w:cs="Arial"/>
        </w:rPr>
        <w:t xml:space="preserve"> </w:t>
      </w:r>
      <w:r w:rsidR="000C6061" w:rsidRPr="00BB1B72">
        <w:rPr>
          <w:rFonts w:cs="Arial"/>
        </w:rPr>
        <w:t>3</w:t>
      </w:r>
      <w:r w:rsidRPr="00BB1B72">
        <w:rPr>
          <w:rFonts w:cs="Arial"/>
        </w:rPr>
        <w:t>.</w:t>
      </w:r>
      <w:r w:rsidR="00771262" w:rsidRPr="00BB1B72">
        <w:rPr>
          <w:rFonts w:cs="Arial"/>
        </w:rPr>
        <w:t xml:space="preserve"> </w:t>
      </w:r>
      <w:r w:rsidRPr="00BB1B72">
        <w:rPr>
          <w:rFonts w:cs="Arial"/>
        </w:rPr>
        <w:t xml:space="preserve">Опубликовать настоящее решение в «Вестнике муниципальных правовых актов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Pr="00BB1B72">
        <w:rPr>
          <w:rFonts w:cs="Arial"/>
        </w:rPr>
        <w:t xml:space="preserve"> сельского поселения </w:t>
      </w:r>
      <w:r w:rsidR="00C54D63" w:rsidRPr="00BB1B72">
        <w:rPr>
          <w:rFonts w:cs="Arial"/>
        </w:rPr>
        <w:t>Россошанского муниципального района</w:t>
      </w:r>
      <w:r w:rsidR="00793EF6" w:rsidRPr="00BB1B72">
        <w:rPr>
          <w:rFonts w:cs="Arial"/>
        </w:rPr>
        <w:t xml:space="preserve"> </w:t>
      </w:r>
      <w:r w:rsidRPr="00BB1B72">
        <w:rPr>
          <w:rFonts w:cs="Arial"/>
        </w:rPr>
        <w:t xml:space="preserve">Воронежской области» и разместить на официальном сайте администрации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Pr="00BB1B72">
        <w:rPr>
          <w:rFonts w:cs="Arial"/>
        </w:rPr>
        <w:t xml:space="preserve"> сельского</w:t>
      </w:r>
      <w:r w:rsidR="00E01EA9" w:rsidRPr="00BB1B72">
        <w:rPr>
          <w:rFonts w:cs="Arial"/>
        </w:rPr>
        <w:t xml:space="preserve"> поселения </w:t>
      </w:r>
      <w:r w:rsidRPr="00BB1B72">
        <w:rPr>
          <w:rFonts w:cs="Arial"/>
        </w:rPr>
        <w:t>в сети Интернет.</w:t>
      </w:r>
    </w:p>
    <w:p w:rsidR="00771262" w:rsidRPr="00BB1B72" w:rsidRDefault="000C6061" w:rsidP="00771262">
      <w:pPr>
        <w:ind w:firstLine="709"/>
        <w:rPr>
          <w:rFonts w:cs="Arial"/>
        </w:rPr>
      </w:pPr>
      <w:r w:rsidRPr="00BB1B72">
        <w:rPr>
          <w:rFonts w:cs="Arial"/>
        </w:rPr>
        <w:t>4</w:t>
      </w:r>
      <w:r w:rsidR="000A6D4D" w:rsidRPr="00BB1B72">
        <w:rPr>
          <w:rFonts w:cs="Arial"/>
        </w:rPr>
        <w:t>.</w:t>
      </w:r>
      <w:r w:rsidR="00771262" w:rsidRPr="00BB1B72">
        <w:rPr>
          <w:rFonts w:cs="Arial"/>
        </w:rPr>
        <w:t xml:space="preserve"> </w:t>
      </w:r>
      <w:proofErr w:type="gramStart"/>
      <w:r w:rsidR="000A6D4D" w:rsidRPr="00BB1B72">
        <w:rPr>
          <w:rFonts w:cs="Arial"/>
        </w:rPr>
        <w:t>Контроль за</w:t>
      </w:r>
      <w:proofErr w:type="gramEnd"/>
      <w:r w:rsidR="000A6D4D" w:rsidRPr="00BB1B72">
        <w:rPr>
          <w:rFonts w:cs="Arial"/>
        </w:rPr>
        <w:t xml:space="preserve"> выполнением настоящего решения возложить на главу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="000A6D4D" w:rsidRPr="00BB1B72">
        <w:rPr>
          <w:rFonts w:cs="Arial"/>
        </w:rPr>
        <w:t xml:space="preserve"> сельского поселения.</w:t>
      </w:r>
      <w:r w:rsidR="00BB1B72" w:rsidRPr="00BB1B72">
        <w:rPr>
          <w:rFonts w:cs="Arial"/>
        </w:rPr>
        <w:t xml:space="preserve"> </w:t>
      </w:r>
    </w:p>
    <w:p w:rsidR="00771262" w:rsidRPr="00BB1B72" w:rsidRDefault="00771262" w:rsidP="00771262">
      <w:pPr>
        <w:ind w:firstLine="709"/>
        <w:rPr>
          <w:rFonts w:cs="Arial"/>
        </w:rPr>
      </w:pPr>
      <w:r w:rsidRPr="00BB1B72">
        <w:rPr>
          <w:rFonts w:cs="Arial"/>
        </w:rPr>
        <w:t xml:space="preserve"> </w:t>
      </w:r>
    </w:p>
    <w:p w:rsidR="00AB64EF" w:rsidRPr="00BB1B72" w:rsidRDefault="00AB64EF" w:rsidP="00771262">
      <w:pPr>
        <w:ind w:firstLine="709"/>
        <w:rPr>
          <w:rFonts w:cs="Arial"/>
        </w:rPr>
      </w:pPr>
    </w:p>
    <w:p w:rsidR="00AB64EF" w:rsidRPr="00BB1B72" w:rsidRDefault="00AB64EF" w:rsidP="00771262">
      <w:pPr>
        <w:ind w:firstLine="709"/>
        <w:rPr>
          <w:rFonts w:cs="Arial"/>
        </w:rPr>
      </w:pPr>
    </w:p>
    <w:tbl>
      <w:tblPr>
        <w:tblW w:w="9537" w:type="dxa"/>
        <w:tblLook w:val="04A0"/>
      </w:tblPr>
      <w:tblGrid>
        <w:gridCol w:w="3179"/>
        <w:gridCol w:w="3179"/>
        <w:gridCol w:w="3179"/>
      </w:tblGrid>
      <w:tr w:rsidR="00AB64EF" w:rsidRPr="00BB1B72" w:rsidTr="000914CE">
        <w:trPr>
          <w:trHeight w:val="877"/>
        </w:trPr>
        <w:tc>
          <w:tcPr>
            <w:tcW w:w="3179" w:type="dxa"/>
            <w:shd w:val="clear" w:color="auto" w:fill="auto"/>
          </w:tcPr>
          <w:p w:rsidR="00AB64EF" w:rsidRPr="00BB1B72" w:rsidRDefault="00AB64EF" w:rsidP="00AB64EF">
            <w:pPr>
              <w:ind w:firstLine="0"/>
              <w:rPr>
                <w:rFonts w:cs="Arial"/>
              </w:rPr>
            </w:pPr>
            <w:r w:rsidRPr="00BB1B72">
              <w:rPr>
                <w:rFonts w:cs="Arial"/>
              </w:rPr>
              <w:t xml:space="preserve">Глава </w:t>
            </w:r>
            <w:r w:rsidR="008905B6">
              <w:rPr>
                <w:rFonts w:cs="Arial"/>
              </w:rPr>
              <w:t>Александровск</w:t>
            </w:r>
            <w:r w:rsidR="00A24870" w:rsidRPr="00BB1B72">
              <w:rPr>
                <w:rFonts w:cs="Arial"/>
              </w:rPr>
              <w:t>ого</w:t>
            </w:r>
            <w:r w:rsidRPr="00BB1B72">
              <w:rPr>
                <w:rFonts w:cs="Arial"/>
              </w:rPr>
              <w:t xml:space="preserve"> сельского поселения</w:t>
            </w:r>
            <w:r w:rsidR="00BB1B72" w:rsidRPr="00BB1B72">
              <w:rPr>
                <w:rFonts w:cs="Arial"/>
              </w:rPr>
              <w:t xml:space="preserve"> </w:t>
            </w:r>
          </w:p>
        </w:tc>
        <w:tc>
          <w:tcPr>
            <w:tcW w:w="3179" w:type="dxa"/>
            <w:shd w:val="clear" w:color="auto" w:fill="auto"/>
          </w:tcPr>
          <w:p w:rsidR="00AB64EF" w:rsidRPr="00BB1B72" w:rsidRDefault="00BB1B72" w:rsidP="00AB64EF">
            <w:pPr>
              <w:ind w:firstLine="0"/>
              <w:rPr>
                <w:rFonts w:cs="Arial"/>
              </w:rPr>
            </w:pPr>
            <w:r w:rsidRPr="00BB1B72">
              <w:rPr>
                <w:rFonts w:cs="Arial"/>
              </w:rPr>
              <w:t xml:space="preserve"> </w:t>
            </w:r>
          </w:p>
        </w:tc>
        <w:tc>
          <w:tcPr>
            <w:tcW w:w="3179" w:type="dxa"/>
          </w:tcPr>
          <w:p w:rsidR="00AB64EF" w:rsidRPr="00BB1B72" w:rsidRDefault="008905B6" w:rsidP="004C3FE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И.В. Максимова </w:t>
            </w:r>
          </w:p>
        </w:tc>
      </w:tr>
    </w:tbl>
    <w:p w:rsidR="000914CE" w:rsidRPr="00BB1B72" w:rsidRDefault="000914CE">
      <w:r w:rsidRPr="00BB1B72">
        <w:br w:type="page"/>
      </w:r>
    </w:p>
    <w:p w:rsidR="00BB1B72" w:rsidRPr="00BB1B72" w:rsidRDefault="00BB1B72" w:rsidP="00BB1B72">
      <w:pPr>
        <w:ind w:left="4820" w:right="566" w:firstLine="0"/>
        <w:rPr>
          <w:rFonts w:cs="Arial"/>
        </w:rPr>
      </w:pPr>
      <w:r w:rsidRPr="00BB1B72">
        <w:rPr>
          <w:rFonts w:cs="Arial"/>
        </w:rPr>
        <w:lastRenderedPageBreak/>
        <w:t xml:space="preserve">Приложение к решению Совета народных депутатов </w:t>
      </w:r>
      <w:r w:rsidR="008905B6">
        <w:rPr>
          <w:rFonts w:cs="Arial"/>
        </w:rPr>
        <w:t>Александровск</w:t>
      </w:r>
      <w:r w:rsidRPr="00BB1B72">
        <w:rPr>
          <w:rFonts w:cs="Arial"/>
        </w:rPr>
        <w:t xml:space="preserve">ого сельского поселения </w:t>
      </w:r>
    </w:p>
    <w:p w:rsidR="00EB7DD6" w:rsidRPr="008905B6" w:rsidRDefault="00BB1B72" w:rsidP="00BB1B72">
      <w:pPr>
        <w:ind w:left="4820" w:right="566" w:firstLine="0"/>
        <w:rPr>
          <w:rFonts w:cs="Arial"/>
        </w:rPr>
      </w:pPr>
      <w:r w:rsidRPr="00BB1B72">
        <w:rPr>
          <w:rFonts w:cs="Arial"/>
        </w:rPr>
        <w:t xml:space="preserve">от </w:t>
      </w:r>
      <w:r w:rsidR="008905B6">
        <w:rPr>
          <w:rFonts w:cs="Arial"/>
        </w:rPr>
        <w:t>20.06.2025г. № 233</w:t>
      </w:r>
    </w:p>
    <w:p w:rsidR="00BB1B72" w:rsidRPr="008905B6" w:rsidRDefault="00BB1B72" w:rsidP="00BB1B72">
      <w:pPr>
        <w:ind w:left="4820" w:right="566" w:firstLine="0"/>
        <w:rPr>
          <w:rFonts w:cs="Arial"/>
        </w:rPr>
      </w:pPr>
    </w:p>
    <w:p w:rsidR="00BB1B72" w:rsidRPr="008905B6" w:rsidRDefault="00BB1B72" w:rsidP="00BB1B72">
      <w:pPr>
        <w:ind w:left="4820" w:right="566" w:firstLine="0"/>
        <w:rPr>
          <w:rFonts w:cs="Arial"/>
        </w:rPr>
      </w:pPr>
    </w:p>
    <w:p w:rsidR="00F300A7" w:rsidRPr="00BB1B72" w:rsidRDefault="00F300A7" w:rsidP="00F300A7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ПОЛОЖЕНИЕ</w:t>
      </w:r>
    </w:p>
    <w:p w:rsidR="00F300A7" w:rsidRPr="00BB1B72" w:rsidRDefault="00F300A7" w:rsidP="00F300A7">
      <w:pPr>
        <w:ind w:firstLine="709"/>
        <w:jc w:val="center"/>
        <w:rPr>
          <w:rFonts w:cs="Arial"/>
        </w:rPr>
      </w:pPr>
      <w:r w:rsidRPr="00BB1B72">
        <w:rPr>
          <w:rFonts w:cs="Arial"/>
        </w:rPr>
        <w:t xml:space="preserve">о муниципальном дорожном фонде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Pr="00BB1B72">
        <w:rPr>
          <w:rFonts w:cs="Arial"/>
        </w:rPr>
        <w:t xml:space="preserve"> сельского поселения</w:t>
      </w:r>
    </w:p>
    <w:p w:rsidR="00F300A7" w:rsidRPr="00BB1B72" w:rsidRDefault="00F300A7" w:rsidP="00F300A7">
      <w:pPr>
        <w:ind w:firstLine="709"/>
        <w:jc w:val="center"/>
        <w:rPr>
          <w:rFonts w:cs="Arial"/>
        </w:rPr>
      </w:pP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>1. Предмет регулирования настоящего Положения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1.1. Настоящее Положение определяет правовую основу, назначение, порядок формирования и использования муниципального дорожного фонда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Pr="00BB1B72">
        <w:rPr>
          <w:rFonts w:cs="Arial"/>
        </w:rPr>
        <w:t xml:space="preserve"> сельского поселения и регулирует отношения, возникающие в связи с использованием автомобильных дорог общего пользования местного значения и осуществлением дорожной деятельности. Для целей настоящего Положения используются понятия «автомобильная дорога» и «дорожная деятельность», определенные Федеральным законом от 08.11.2007 № 257–ФЗ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2. Понятие и назначение муниципального дорожного фонда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Pr="00BB1B72">
        <w:rPr>
          <w:rFonts w:cs="Arial"/>
        </w:rPr>
        <w:t xml:space="preserve"> сельского поселения. 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2.1. </w:t>
      </w:r>
      <w:proofErr w:type="gramStart"/>
      <w:r w:rsidRPr="00BB1B72">
        <w:rPr>
          <w:rFonts w:cs="Arial"/>
        </w:rPr>
        <w:t xml:space="preserve">Муниципальный дорожный фонд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Pr="00BB1B72">
        <w:rPr>
          <w:rFonts w:cs="Arial"/>
        </w:rPr>
        <w:t xml:space="preserve"> сельского поселения (далее – дорожный фонд) – часть средств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Pr="00BB1B72">
        <w:rPr>
          <w:rFonts w:cs="Arial"/>
        </w:rPr>
        <w:t xml:space="preserve"> сельского поселения, подлежащая использованию в целях финансового обеспечения дорожной деятельности, в отношении автомобильных дорог общего пользования местного значения, включая элементы обустройства автомобильных дорог, в том числе объекты, предназначенные для освещения автомобильных дорог в границах муниципального образования – </w:t>
      </w:r>
      <w:r w:rsidR="008905B6">
        <w:rPr>
          <w:rFonts w:cs="Arial"/>
        </w:rPr>
        <w:t>Александровск</w:t>
      </w:r>
      <w:r w:rsidR="002F6B24" w:rsidRPr="00BB1B72">
        <w:rPr>
          <w:rFonts w:cs="Arial"/>
        </w:rPr>
        <w:t>ое</w:t>
      </w:r>
      <w:r w:rsidR="00BB1B72" w:rsidRPr="00BB1B72">
        <w:rPr>
          <w:rFonts w:cs="Arial"/>
        </w:rPr>
        <w:t xml:space="preserve"> </w:t>
      </w:r>
      <w:r w:rsidRPr="00BB1B72">
        <w:rPr>
          <w:rFonts w:cs="Arial"/>
        </w:rPr>
        <w:t>сельское поселение, за исключением автомобильных дорог общего пользования федерального, регионального значения</w:t>
      </w:r>
      <w:proofErr w:type="gramEnd"/>
      <w:r w:rsidRPr="00BB1B72">
        <w:rPr>
          <w:rFonts w:cs="Arial"/>
        </w:rPr>
        <w:t>, частных автомобильных дорог (далее – автомобильные дороги местного значения).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2.2. Средства дорожного фонда имеют целевое назначение и не подлежат изъятию и (или) расходованию на нужды, не связанные с обеспечением дорожной деятельности. 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3. Порядок формирования дорожного фонда 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3.1. Формирование бюджетных ассигнований дорожного фонда на очередной финансовый год (очередной финансовый год и плановый период) осуществляется в соответствии с пунктом 5 статьи 179.4 Бюджетного кодекса Российской Федерации и иным бюджетным и налоговым законодательством Российской Федерации и Воронежской области, а также нормативными правовыми актами органов местного самоуправления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Pr="00BB1B72">
        <w:rPr>
          <w:rFonts w:cs="Arial"/>
        </w:rPr>
        <w:t xml:space="preserve"> сельского поселения.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Объем бюджетных ассигнований дорожного фонда утверждается решением Совета народных депутатов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Pr="00BB1B72">
        <w:rPr>
          <w:rFonts w:cs="Arial"/>
        </w:rPr>
        <w:t xml:space="preserve"> сельского поселения о бюджете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Pr="00BB1B72">
        <w:rPr>
          <w:rFonts w:cs="Arial"/>
        </w:rPr>
        <w:t xml:space="preserve"> сельского поселения на очередной финансовый год (очередной финансовый год и плановый период) в размере не менее прогнозируемого объёма доходов бюджета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Pr="00BB1B72">
        <w:rPr>
          <w:rFonts w:cs="Arial"/>
        </w:rPr>
        <w:t xml:space="preserve"> сельского поселения: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1) за счет межбюджетных трансфертов, </w:t>
      </w:r>
      <w:r w:rsidRPr="00BB1B72">
        <w:rPr>
          <w:rFonts w:cs="Arial"/>
          <w:color w:val="212121"/>
        </w:rPr>
        <w:t>предоставляемых из бюджета Россошанского муниципального района</w:t>
      </w:r>
      <w:r w:rsidRPr="00BB1B72">
        <w:rPr>
          <w:rFonts w:cs="Arial"/>
        </w:rPr>
        <w:t>;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lastRenderedPageBreak/>
        <w:t xml:space="preserve"> 2) от иных поступлений в бюджет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Pr="00BB1B72">
        <w:rPr>
          <w:rFonts w:cs="Arial"/>
        </w:rPr>
        <w:t xml:space="preserve"> сельского поселения, в том числе: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- остатка средств дорожного фонда на 01 января очередного финансового года;</w:t>
      </w:r>
      <w:r w:rsidR="00BB1B72" w:rsidRPr="00BB1B72">
        <w:rPr>
          <w:rFonts w:cs="Arial"/>
        </w:rPr>
        <w:t xml:space="preserve"> 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-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значения;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местного значения;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-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контрактов, иных договоров;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>- 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- бюджетных кредитов на финансовое обеспечение дорожной деятельности. 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3.2. Объем бюджетных ассигнований дорожного фонда может корректироваться с учетом исполнения бюджета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Pr="00BB1B72">
        <w:rPr>
          <w:rFonts w:cs="Arial"/>
        </w:rPr>
        <w:t xml:space="preserve"> сельского поселения за текущий год и потребности в назначениях на очередной финансовый год.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3.3. Объем бюджетных ассигнований дорожного фонда может быть увеличен </w:t>
      </w:r>
      <w:proofErr w:type="gramStart"/>
      <w:r w:rsidRPr="00BB1B72">
        <w:rPr>
          <w:rFonts w:cs="Arial"/>
        </w:rPr>
        <w:t xml:space="preserve">в текущем году в случае направления дополнительных доходов в соответствии с решением Совета народных депутатов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Pr="00BB1B72">
        <w:rPr>
          <w:rFonts w:cs="Arial"/>
        </w:rPr>
        <w:t xml:space="preserve"> сельского поселения с учетом</w:t>
      </w:r>
      <w:proofErr w:type="gramEnd"/>
      <w:r w:rsidRPr="00BB1B72">
        <w:rPr>
          <w:rFonts w:cs="Arial"/>
        </w:rPr>
        <w:t xml:space="preserve"> потребности в назначениях в текущем году. 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</w:rPr>
        <w:t xml:space="preserve"> 4. </w:t>
      </w:r>
      <w:r w:rsidRPr="00BB1B72">
        <w:rPr>
          <w:rFonts w:cs="Arial"/>
          <w:color w:val="000000"/>
        </w:rPr>
        <w:t>Использование бюджетных ассигнований дорожного фонда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4.1. Использование бюджетных ассигнований дорожного фонда осуществляется в соответствии с классификацией расходов бюджетов бюджетной системы Российской Федерации.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 xml:space="preserve"> 4.2. Бюджетные ассигнования дорожного фонда используются на финансирование следующих расходов: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1) содержание и ремонт действующей сети автомобильных дорог общего пользования местного значения и искусственных сооружений на них, в том числе содержание и ремонт улично-дорожной сети общего пользования местного значения и сооружений на них;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2) строительство, ремонт и содержание элементов обустройства автомобильных дорог, а именно: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элементов обустройства автомобильных дорог – сооружений,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 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lastRenderedPageBreak/>
        <w:t xml:space="preserve">- освещение улично-дорожной сети. Приобретение оборудования для освещения автомобильных дорог (фонари, лампы, дросселя, провода, приборы учета электрической энергии, фотореле, магнитные пускатели, </w:t>
      </w:r>
      <w:proofErr w:type="spellStart"/>
      <w:r w:rsidRPr="00BB1B72">
        <w:rPr>
          <w:rFonts w:cs="Arial"/>
          <w:color w:val="000000"/>
        </w:rPr>
        <w:t>электропатроны</w:t>
      </w:r>
      <w:proofErr w:type="spellEnd"/>
      <w:r w:rsidRPr="00BB1B72">
        <w:rPr>
          <w:rFonts w:cs="Arial"/>
          <w:color w:val="000000"/>
        </w:rPr>
        <w:t xml:space="preserve"> для ламп и пр.);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 приобретение и установку знаков дорожного движения;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3) оформление прав собственности на автомобильные дороги и земельные участки под ними (инвентаризацию, паспортизацию, проведение кадастровых работ, оценка рыночной стоимости дорог и искусственных дорожных сооружений для постановки на учет в казну), аренда, выкуп земельных участков, объектов недвижимости, используемых в дорожной деятельности, возмещение их стоимости;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4) финансирование прочих мероприятий в сфере дорожной деятельности: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содержание полосы отвода и придорожной полосы (уборка мусора, озеленение, обрезка деревьев находящихся в придорожной полосе (полосе отвода), и влияющих на безопасность дорожного движения, установка указателей наименований населенных пунктов);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оплата за потребление электрической энергии по освещению дорог;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приобретение дорожно-строительной техники, необходимой для осуществления дорожной деятельности;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приобретение щебеночно-песчаной смеси для ремонта автомобильных дорог;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на осуществление иных полномочий в области использования улично-дорожной сети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4.3. Главным получателем и распорядителем средств дорожного фонда является администрация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Pr="00BB1B72">
        <w:rPr>
          <w:rFonts w:cs="Arial"/>
        </w:rPr>
        <w:t xml:space="preserve"> сельского поселения.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4.4. Средства муниципального дорожного фонда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Pr="00BB1B72">
        <w:rPr>
          <w:rFonts w:cs="Arial"/>
        </w:rPr>
        <w:t xml:space="preserve"> сельского поселения, не использованные в течение года, не подлежат изъятию на другие цели и учитываются при финансовом обеспечении в очередном финансовом году.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>4.5. Расходование средств дорожного фонда осуществляется в пределах бюджетных расходов на основании показателей сводной бюджетной росписи и лимитов бюджетных обязательств, утвержденных в установленном порядке.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4.6. Администрация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Pr="00BB1B72">
        <w:rPr>
          <w:rFonts w:cs="Arial"/>
        </w:rPr>
        <w:t xml:space="preserve"> сельского поселения обеспечивает целевое, эффективное и правомерное использование средств муниципального дорожного фонда.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4.7. Ответственность за целевое использование бюджетных ассигнований муниципального дорожного фонда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Pr="00BB1B72">
        <w:rPr>
          <w:rFonts w:cs="Arial"/>
        </w:rPr>
        <w:t xml:space="preserve"> сельского поселения несет главный распорядитель бюджетных средств.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4.8. Отчет о доходах и расходах дорожного фонда формируется в составе бюджетной отчетности об исполнении бюджета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Pr="00BB1B72">
        <w:rPr>
          <w:rFonts w:cs="Arial"/>
        </w:rPr>
        <w:t xml:space="preserve"> сельского поселения и предоставляется в Совет народных депутатов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Pr="00BB1B72">
        <w:rPr>
          <w:rFonts w:cs="Arial"/>
        </w:rPr>
        <w:t xml:space="preserve"> сельского поселения одновременно с годовым отчетом об исполнении бюджета </w:t>
      </w:r>
      <w:r w:rsidR="008905B6">
        <w:rPr>
          <w:rFonts w:cs="Arial"/>
        </w:rPr>
        <w:t>Александровск</w:t>
      </w:r>
      <w:r w:rsidR="00A24870" w:rsidRPr="00BB1B72">
        <w:rPr>
          <w:rFonts w:cs="Arial"/>
        </w:rPr>
        <w:t>ого</w:t>
      </w:r>
      <w:r w:rsidRPr="00BB1B72">
        <w:rPr>
          <w:rFonts w:cs="Arial"/>
        </w:rPr>
        <w:t xml:space="preserve"> сельского поселения.</w:t>
      </w:r>
      <w:bookmarkStart w:id="0" w:name="_GoBack"/>
      <w:bookmarkEnd w:id="0"/>
    </w:p>
    <w:sectPr w:rsidR="00F300A7" w:rsidRPr="00BB1B72" w:rsidSect="00BB1B7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F69" w:rsidRDefault="00687F69" w:rsidP="00E250CA">
      <w:r>
        <w:separator/>
      </w:r>
    </w:p>
  </w:endnote>
  <w:endnote w:type="continuationSeparator" w:id="0">
    <w:p w:rsidR="00687F69" w:rsidRDefault="00687F69" w:rsidP="00E25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F69" w:rsidRDefault="00687F69" w:rsidP="00E250CA">
      <w:r>
        <w:separator/>
      </w:r>
    </w:p>
  </w:footnote>
  <w:footnote w:type="continuationSeparator" w:id="0">
    <w:p w:rsidR="00687F69" w:rsidRDefault="00687F69" w:rsidP="00E250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F650A"/>
    <w:multiLevelType w:val="hybridMultilevel"/>
    <w:tmpl w:val="FCF02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61F31"/>
    <w:multiLevelType w:val="hybridMultilevel"/>
    <w:tmpl w:val="C78004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1B449DC"/>
    <w:multiLevelType w:val="singleLevel"/>
    <w:tmpl w:val="879CD30A"/>
    <w:lvl w:ilvl="0">
      <w:start w:val="3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  <w:lvlOverride w:ilvl="0">
      <w:startOverride w:val="3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3DE"/>
    <w:rsid w:val="00001099"/>
    <w:rsid w:val="00001B61"/>
    <w:rsid w:val="0003395C"/>
    <w:rsid w:val="00042120"/>
    <w:rsid w:val="00045374"/>
    <w:rsid w:val="00060261"/>
    <w:rsid w:val="00066AE0"/>
    <w:rsid w:val="000914CE"/>
    <w:rsid w:val="0009527C"/>
    <w:rsid w:val="000A50AB"/>
    <w:rsid w:val="000A6D4D"/>
    <w:rsid w:val="000A6EA5"/>
    <w:rsid w:val="000C6061"/>
    <w:rsid w:val="000D23BF"/>
    <w:rsid w:val="000F06B1"/>
    <w:rsid w:val="000F17DB"/>
    <w:rsid w:val="001320C3"/>
    <w:rsid w:val="00145E41"/>
    <w:rsid w:val="00151E47"/>
    <w:rsid w:val="00156B75"/>
    <w:rsid w:val="00163816"/>
    <w:rsid w:val="001905E2"/>
    <w:rsid w:val="00192BE7"/>
    <w:rsid w:val="001932E6"/>
    <w:rsid w:val="001B20F4"/>
    <w:rsid w:val="001B67A4"/>
    <w:rsid w:val="001C79EE"/>
    <w:rsid w:val="001F664A"/>
    <w:rsid w:val="00231A4A"/>
    <w:rsid w:val="00232426"/>
    <w:rsid w:val="00233E91"/>
    <w:rsid w:val="00240411"/>
    <w:rsid w:val="002414C6"/>
    <w:rsid w:val="002428C7"/>
    <w:rsid w:val="0024455A"/>
    <w:rsid w:val="00254FE4"/>
    <w:rsid w:val="00286408"/>
    <w:rsid w:val="00290724"/>
    <w:rsid w:val="00290C77"/>
    <w:rsid w:val="00296988"/>
    <w:rsid w:val="002A382E"/>
    <w:rsid w:val="002B330F"/>
    <w:rsid w:val="002B5050"/>
    <w:rsid w:val="002E1C64"/>
    <w:rsid w:val="002F2BFB"/>
    <w:rsid w:val="002F3536"/>
    <w:rsid w:val="002F6B24"/>
    <w:rsid w:val="00312025"/>
    <w:rsid w:val="00314FA0"/>
    <w:rsid w:val="00316750"/>
    <w:rsid w:val="00321DE1"/>
    <w:rsid w:val="003247E3"/>
    <w:rsid w:val="00324A26"/>
    <w:rsid w:val="00335B25"/>
    <w:rsid w:val="00336983"/>
    <w:rsid w:val="003726EA"/>
    <w:rsid w:val="00377387"/>
    <w:rsid w:val="0038566B"/>
    <w:rsid w:val="0039210D"/>
    <w:rsid w:val="003D09AE"/>
    <w:rsid w:val="003D25BD"/>
    <w:rsid w:val="003D6508"/>
    <w:rsid w:val="003E2261"/>
    <w:rsid w:val="003E702A"/>
    <w:rsid w:val="003F5417"/>
    <w:rsid w:val="00410C90"/>
    <w:rsid w:val="00430B7B"/>
    <w:rsid w:val="0043442F"/>
    <w:rsid w:val="00442B4D"/>
    <w:rsid w:val="004476A1"/>
    <w:rsid w:val="00487DA3"/>
    <w:rsid w:val="004A0D87"/>
    <w:rsid w:val="004B6600"/>
    <w:rsid w:val="004C2C37"/>
    <w:rsid w:val="004C3FE6"/>
    <w:rsid w:val="004D3B62"/>
    <w:rsid w:val="004E43DE"/>
    <w:rsid w:val="004F06F6"/>
    <w:rsid w:val="00506A96"/>
    <w:rsid w:val="00515DE0"/>
    <w:rsid w:val="00520E94"/>
    <w:rsid w:val="00535329"/>
    <w:rsid w:val="0054219A"/>
    <w:rsid w:val="00553261"/>
    <w:rsid w:val="005538AF"/>
    <w:rsid w:val="00563EC0"/>
    <w:rsid w:val="00576397"/>
    <w:rsid w:val="0059399A"/>
    <w:rsid w:val="005B4047"/>
    <w:rsid w:val="005C7CD3"/>
    <w:rsid w:val="005D017C"/>
    <w:rsid w:val="005D6A0E"/>
    <w:rsid w:val="005E00F0"/>
    <w:rsid w:val="005E3DE6"/>
    <w:rsid w:val="005F4D04"/>
    <w:rsid w:val="005F5A60"/>
    <w:rsid w:val="006031D3"/>
    <w:rsid w:val="006045E9"/>
    <w:rsid w:val="00637B31"/>
    <w:rsid w:val="0064140C"/>
    <w:rsid w:val="0065070A"/>
    <w:rsid w:val="00654953"/>
    <w:rsid w:val="00660DF1"/>
    <w:rsid w:val="00662CDF"/>
    <w:rsid w:val="00666C63"/>
    <w:rsid w:val="00687F69"/>
    <w:rsid w:val="00694618"/>
    <w:rsid w:val="00697F95"/>
    <w:rsid w:val="006C4C89"/>
    <w:rsid w:val="006D023D"/>
    <w:rsid w:val="006D1EBA"/>
    <w:rsid w:val="006F06FB"/>
    <w:rsid w:val="006F3126"/>
    <w:rsid w:val="007011A2"/>
    <w:rsid w:val="00733724"/>
    <w:rsid w:val="0074170C"/>
    <w:rsid w:val="00742EE5"/>
    <w:rsid w:val="00757C00"/>
    <w:rsid w:val="007616E9"/>
    <w:rsid w:val="00765EB0"/>
    <w:rsid w:val="00771262"/>
    <w:rsid w:val="007735B1"/>
    <w:rsid w:val="00774098"/>
    <w:rsid w:val="00793EF6"/>
    <w:rsid w:val="007A3D34"/>
    <w:rsid w:val="007B62F6"/>
    <w:rsid w:val="007C03A1"/>
    <w:rsid w:val="007D5CB1"/>
    <w:rsid w:val="007E1D0F"/>
    <w:rsid w:val="007E5538"/>
    <w:rsid w:val="008045C7"/>
    <w:rsid w:val="008077C1"/>
    <w:rsid w:val="00847BD2"/>
    <w:rsid w:val="00850517"/>
    <w:rsid w:val="008509E1"/>
    <w:rsid w:val="00861DE1"/>
    <w:rsid w:val="00864810"/>
    <w:rsid w:val="008905B6"/>
    <w:rsid w:val="008C130D"/>
    <w:rsid w:val="008D209D"/>
    <w:rsid w:val="008D5C03"/>
    <w:rsid w:val="008D6EE0"/>
    <w:rsid w:val="008F1BE8"/>
    <w:rsid w:val="00900B6A"/>
    <w:rsid w:val="00902820"/>
    <w:rsid w:val="00903A31"/>
    <w:rsid w:val="00906E38"/>
    <w:rsid w:val="00907D14"/>
    <w:rsid w:val="00914346"/>
    <w:rsid w:val="0095477E"/>
    <w:rsid w:val="0095642D"/>
    <w:rsid w:val="00981E6F"/>
    <w:rsid w:val="009835AB"/>
    <w:rsid w:val="0099704F"/>
    <w:rsid w:val="00997CD4"/>
    <w:rsid w:val="009A29E8"/>
    <w:rsid w:val="009A6BC2"/>
    <w:rsid w:val="009B6B22"/>
    <w:rsid w:val="009B7C46"/>
    <w:rsid w:val="009C7FA4"/>
    <w:rsid w:val="009E7D22"/>
    <w:rsid w:val="00A108AD"/>
    <w:rsid w:val="00A139F4"/>
    <w:rsid w:val="00A241E8"/>
    <w:rsid w:val="00A24870"/>
    <w:rsid w:val="00A66026"/>
    <w:rsid w:val="00A7103F"/>
    <w:rsid w:val="00A746D3"/>
    <w:rsid w:val="00A75966"/>
    <w:rsid w:val="00A8610A"/>
    <w:rsid w:val="00A943DC"/>
    <w:rsid w:val="00A978DD"/>
    <w:rsid w:val="00AB64EF"/>
    <w:rsid w:val="00B24E10"/>
    <w:rsid w:val="00B26B10"/>
    <w:rsid w:val="00B34671"/>
    <w:rsid w:val="00B35EA2"/>
    <w:rsid w:val="00B56595"/>
    <w:rsid w:val="00B56A5D"/>
    <w:rsid w:val="00B60AB6"/>
    <w:rsid w:val="00B631B9"/>
    <w:rsid w:val="00B75A2B"/>
    <w:rsid w:val="00BA5789"/>
    <w:rsid w:val="00BB1B72"/>
    <w:rsid w:val="00BC558D"/>
    <w:rsid w:val="00BD4826"/>
    <w:rsid w:val="00BE6B1D"/>
    <w:rsid w:val="00BF4A01"/>
    <w:rsid w:val="00C06380"/>
    <w:rsid w:val="00C201DE"/>
    <w:rsid w:val="00C30DBE"/>
    <w:rsid w:val="00C330AE"/>
    <w:rsid w:val="00C35131"/>
    <w:rsid w:val="00C447AC"/>
    <w:rsid w:val="00C50FD9"/>
    <w:rsid w:val="00C54D63"/>
    <w:rsid w:val="00CA1868"/>
    <w:rsid w:val="00CC5235"/>
    <w:rsid w:val="00CC7AB5"/>
    <w:rsid w:val="00CE7104"/>
    <w:rsid w:val="00D01981"/>
    <w:rsid w:val="00D213D0"/>
    <w:rsid w:val="00D234B9"/>
    <w:rsid w:val="00D851EA"/>
    <w:rsid w:val="00D917E8"/>
    <w:rsid w:val="00DA06EB"/>
    <w:rsid w:val="00DB155D"/>
    <w:rsid w:val="00DE1BD5"/>
    <w:rsid w:val="00DF6960"/>
    <w:rsid w:val="00E01EA9"/>
    <w:rsid w:val="00E14AC7"/>
    <w:rsid w:val="00E151B3"/>
    <w:rsid w:val="00E250CA"/>
    <w:rsid w:val="00E30531"/>
    <w:rsid w:val="00E3249C"/>
    <w:rsid w:val="00E52F55"/>
    <w:rsid w:val="00E63D55"/>
    <w:rsid w:val="00E65DC0"/>
    <w:rsid w:val="00E94314"/>
    <w:rsid w:val="00EB0AD0"/>
    <w:rsid w:val="00EB1D9E"/>
    <w:rsid w:val="00EB7DD6"/>
    <w:rsid w:val="00EC2AB1"/>
    <w:rsid w:val="00EC64CB"/>
    <w:rsid w:val="00EC6CB2"/>
    <w:rsid w:val="00EC6F51"/>
    <w:rsid w:val="00ED1550"/>
    <w:rsid w:val="00ED6E54"/>
    <w:rsid w:val="00EE0B03"/>
    <w:rsid w:val="00EE29FF"/>
    <w:rsid w:val="00EE62E9"/>
    <w:rsid w:val="00F17FFC"/>
    <w:rsid w:val="00F21E00"/>
    <w:rsid w:val="00F253D3"/>
    <w:rsid w:val="00F300A7"/>
    <w:rsid w:val="00F332B7"/>
    <w:rsid w:val="00F63723"/>
    <w:rsid w:val="00F65809"/>
    <w:rsid w:val="00F672F3"/>
    <w:rsid w:val="00F75878"/>
    <w:rsid w:val="00F8223B"/>
    <w:rsid w:val="00F90C38"/>
    <w:rsid w:val="00F958C4"/>
    <w:rsid w:val="00FB0396"/>
    <w:rsid w:val="00FB0D91"/>
    <w:rsid w:val="00FB3852"/>
    <w:rsid w:val="00FC5C78"/>
    <w:rsid w:val="00FD6F2A"/>
    <w:rsid w:val="00FE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320C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320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320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20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20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4E43DE"/>
    <w:rPr>
      <w:rFonts w:ascii="Arial" w:hAnsi="Arial" w:cs="Arial"/>
      <w:b/>
      <w:bCs/>
      <w:sz w:val="28"/>
      <w:szCs w:val="26"/>
    </w:rPr>
  </w:style>
  <w:style w:type="character" w:customStyle="1" w:styleId="apple-tab-span">
    <w:name w:val="apple-tab-span"/>
    <w:basedOn w:val="a0"/>
    <w:rsid w:val="004E43DE"/>
  </w:style>
  <w:style w:type="paragraph" w:styleId="a3">
    <w:name w:val="Normal (Web)"/>
    <w:basedOn w:val="a"/>
    <w:rsid w:val="00A108AD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qFormat/>
    <w:rsid w:val="00A108AD"/>
    <w:pPr>
      <w:ind w:left="720"/>
      <w:contextualSpacing/>
    </w:pPr>
    <w:rPr>
      <w:rFonts w:ascii="Calibri" w:eastAsia="Calibri" w:hAnsi="Calibri"/>
      <w:lang w:eastAsia="en-US"/>
    </w:rPr>
  </w:style>
  <w:style w:type="table" w:styleId="a5">
    <w:name w:val="Table Grid"/>
    <w:basedOn w:val="a1"/>
    <w:uiPriority w:val="59"/>
    <w:rsid w:val="00A108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4F06F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rsid w:val="00C330AE"/>
    <w:pPr>
      <w:widowControl w:val="0"/>
      <w:autoSpaceDE w:val="0"/>
      <w:autoSpaceDN w:val="0"/>
    </w:pPr>
    <w:rPr>
      <w:rFonts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60261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0602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E250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250CA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E250C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320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1320C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E250C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320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1320C3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E250CA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E250CA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250CA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E250CA"/>
    <w:rPr>
      <w:rFonts w:ascii="Arial" w:hAnsi="Arial"/>
      <w:sz w:val="24"/>
      <w:szCs w:val="24"/>
    </w:rPr>
  </w:style>
  <w:style w:type="paragraph" w:customStyle="1" w:styleId="Style6">
    <w:name w:val="Style6"/>
    <w:basedOn w:val="a"/>
    <w:uiPriority w:val="99"/>
    <w:rsid w:val="000A6D4D"/>
    <w:pPr>
      <w:widowControl w:val="0"/>
      <w:autoSpaceDE w:val="0"/>
      <w:autoSpaceDN w:val="0"/>
      <w:adjustRightInd w:val="0"/>
      <w:ind w:firstLine="0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0A6D4D"/>
    <w:rPr>
      <w:rFonts w:ascii="Times New Roman" w:hAnsi="Times New Roman" w:cs="Times New Roman"/>
      <w:sz w:val="20"/>
      <w:szCs w:val="20"/>
    </w:rPr>
  </w:style>
  <w:style w:type="paragraph" w:customStyle="1" w:styleId="Application">
    <w:name w:val="Application!Приложение"/>
    <w:rsid w:val="001320C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320C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320C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320C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320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320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20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20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4E43DE"/>
    <w:rPr>
      <w:rFonts w:ascii="Arial" w:hAnsi="Arial" w:cs="Arial"/>
      <w:b/>
      <w:bCs/>
      <w:sz w:val="28"/>
      <w:szCs w:val="26"/>
    </w:rPr>
  </w:style>
  <w:style w:type="character" w:customStyle="1" w:styleId="apple-tab-span">
    <w:name w:val="apple-tab-span"/>
    <w:basedOn w:val="a0"/>
    <w:rsid w:val="004E43DE"/>
  </w:style>
  <w:style w:type="paragraph" w:styleId="a3">
    <w:name w:val="Normal (Web)"/>
    <w:basedOn w:val="a"/>
    <w:rsid w:val="00A108AD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qFormat/>
    <w:rsid w:val="00A108AD"/>
    <w:pPr>
      <w:ind w:left="720"/>
      <w:contextualSpacing/>
    </w:pPr>
    <w:rPr>
      <w:rFonts w:ascii="Calibri" w:eastAsia="Calibri" w:hAnsi="Calibri"/>
      <w:lang w:eastAsia="en-US"/>
    </w:rPr>
  </w:style>
  <w:style w:type="table" w:styleId="a5">
    <w:name w:val="Table Grid"/>
    <w:basedOn w:val="a1"/>
    <w:uiPriority w:val="59"/>
    <w:rsid w:val="00A108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4F06F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rsid w:val="00C330AE"/>
    <w:pPr>
      <w:widowControl w:val="0"/>
      <w:autoSpaceDE w:val="0"/>
      <w:autoSpaceDN w:val="0"/>
    </w:pPr>
    <w:rPr>
      <w:rFonts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6026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0602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E250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250CA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E250C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320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1320C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E250C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320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1320C3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E250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E250CA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250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E250CA"/>
    <w:rPr>
      <w:rFonts w:ascii="Arial" w:hAnsi="Arial"/>
      <w:sz w:val="24"/>
      <w:szCs w:val="24"/>
    </w:rPr>
  </w:style>
  <w:style w:type="paragraph" w:customStyle="1" w:styleId="Style6">
    <w:name w:val="Style6"/>
    <w:basedOn w:val="a"/>
    <w:uiPriority w:val="99"/>
    <w:rsid w:val="000A6D4D"/>
    <w:pPr>
      <w:widowControl w:val="0"/>
      <w:autoSpaceDE w:val="0"/>
      <w:autoSpaceDN w:val="0"/>
      <w:adjustRightInd w:val="0"/>
      <w:ind w:firstLine="0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0A6D4D"/>
    <w:rPr>
      <w:rFonts w:ascii="Times New Roman" w:hAnsi="Times New Roman" w:cs="Times New Roman"/>
      <w:sz w:val="20"/>
      <w:szCs w:val="20"/>
    </w:rPr>
  </w:style>
  <w:style w:type="paragraph" w:customStyle="1" w:styleId="Application">
    <w:name w:val="Application!Приложение"/>
    <w:rsid w:val="001320C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320C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320C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4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qq</cp:lastModifiedBy>
  <cp:revision>2</cp:revision>
  <cp:lastPrinted>2025-06-18T10:43:00Z</cp:lastPrinted>
  <dcterms:created xsi:type="dcterms:W3CDTF">2025-06-20T08:25:00Z</dcterms:created>
  <dcterms:modified xsi:type="dcterms:W3CDTF">2025-06-20T08:25:00Z</dcterms:modified>
</cp:coreProperties>
</file>