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D756C0" w:rsidP="00EB3BBD">
      <w:pPr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EB3BBD">
      <w:pPr>
        <w:ind w:firstLine="709"/>
        <w:jc w:val="center"/>
        <w:rPr>
          <w:rFonts w:cs="Arial"/>
        </w:rPr>
      </w:pP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D756C0" w:rsidP="00EB3BBD">
      <w:pPr>
        <w:ind w:firstLine="709"/>
        <w:jc w:val="center"/>
        <w:rPr>
          <w:rFonts w:cs="Arial"/>
        </w:rPr>
      </w:pPr>
      <w:r>
        <w:rPr>
          <w:rFonts w:cs="Arial"/>
        </w:rPr>
        <w:t>96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EB3BBD">
      <w:pPr>
        <w:ind w:firstLine="709"/>
        <w:jc w:val="center"/>
        <w:rPr>
          <w:rFonts w:cs="Arial"/>
        </w:rPr>
      </w:pPr>
    </w:p>
    <w:p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D756C0">
        <w:rPr>
          <w:rFonts w:cs="Arial"/>
        </w:rPr>
        <w:t>05.08.2024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D756C0">
        <w:rPr>
          <w:rFonts w:cs="Arial"/>
        </w:rPr>
        <w:t>186</w:t>
      </w:r>
    </w:p>
    <w:p w:rsidR="003F343B" w:rsidRDefault="009B039F" w:rsidP="00EB3BBD">
      <w:pPr>
        <w:ind w:firstLine="709"/>
        <w:rPr>
          <w:rFonts w:cs="Arial"/>
        </w:rPr>
      </w:pPr>
      <w:r w:rsidRPr="00AE13CD">
        <w:rPr>
          <w:rFonts w:cs="Arial"/>
        </w:rPr>
        <w:t xml:space="preserve">с. </w:t>
      </w:r>
      <w:r w:rsidR="00D756C0">
        <w:rPr>
          <w:rFonts w:cs="Arial"/>
        </w:rPr>
        <w:t xml:space="preserve">Александровка </w:t>
      </w:r>
    </w:p>
    <w:p w:rsidR="00034991" w:rsidRPr="00AE13CD" w:rsidRDefault="00034991" w:rsidP="00EB3BBD">
      <w:pPr>
        <w:ind w:firstLine="709"/>
        <w:rPr>
          <w:rFonts w:cs="Arial"/>
        </w:rPr>
      </w:pPr>
    </w:p>
    <w:p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D756C0">
        <w:rPr>
          <w:rFonts w:eastAsia="Calibri"/>
        </w:rPr>
        <w:t>Александровск</w:t>
      </w:r>
      <w:r w:rsidR="00C0766C">
        <w:rPr>
          <w:rFonts w:eastAsia="Calibri"/>
        </w:rPr>
        <w:t>ого</w:t>
      </w:r>
    </w:p>
    <w:p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9A246D" w:rsidRPr="009A246D">
        <w:rPr>
          <w:rFonts w:cs="Arial"/>
        </w:rPr>
        <w:t xml:space="preserve">Указом Губернатора от 23.07.2024 г. № 234-у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26E8F" w:rsidRPr="00D366E3">
        <w:rPr>
          <w:rFonts w:cs="Arial"/>
        </w:rPr>
        <w:t xml:space="preserve">», 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r w:rsidR="00D756C0"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D756C0"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D756C0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756C0">
        <w:rPr>
          <w:rFonts w:cs="Arial"/>
        </w:rPr>
        <w:t xml:space="preserve">Решение Совета народных депутатов </w:t>
      </w:r>
      <w:r w:rsidR="00D756C0" w:rsidRPr="00D756C0">
        <w:rPr>
          <w:rFonts w:cs="Arial"/>
        </w:rPr>
        <w:t>Александровск</w:t>
      </w:r>
      <w:r w:rsidR="00C0766C" w:rsidRPr="00D756C0">
        <w:rPr>
          <w:rFonts w:cs="Arial"/>
        </w:rPr>
        <w:t>ого</w:t>
      </w:r>
      <w:r w:rsidR="00283477" w:rsidRPr="00D756C0">
        <w:rPr>
          <w:rFonts w:cs="Arial"/>
        </w:rPr>
        <w:t xml:space="preserve"> сельского поселения от </w:t>
      </w:r>
      <w:r w:rsidR="00D756C0" w:rsidRPr="00D756C0">
        <w:rPr>
          <w:rFonts w:cs="Arial"/>
        </w:rPr>
        <w:t>17.10.2023</w:t>
      </w:r>
      <w:r w:rsidR="009A538D" w:rsidRPr="00D756C0">
        <w:rPr>
          <w:rFonts w:cs="Arial"/>
        </w:rPr>
        <w:t xml:space="preserve"> </w:t>
      </w:r>
      <w:r w:rsidR="00283477" w:rsidRPr="00D756C0">
        <w:rPr>
          <w:rFonts w:cs="Arial"/>
        </w:rPr>
        <w:t xml:space="preserve">года № </w:t>
      </w:r>
      <w:r w:rsidR="00D756C0" w:rsidRPr="00D756C0">
        <w:rPr>
          <w:rFonts w:cs="Arial"/>
        </w:rPr>
        <w:t>148</w:t>
      </w:r>
      <w:r w:rsidRPr="00D756C0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D756C0" w:rsidRPr="00D756C0">
        <w:rPr>
          <w:rFonts w:cs="Arial"/>
        </w:rPr>
        <w:t>Александровск</w:t>
      </w:r>
      <w:r w:rsidR="00C0766C" w:rsidRPr="00D756C0">
        <w:rPr>
          <w:rFonts w:cs="Arial"/>
        </w:rPr>
        <w:t>ого</w:t>
      </w:r>
      <w:r w:rsidRPr="00D756C0">
        <w:rPr>
          <w:rFonts w:cs="Arial"/>
        </w:rPr>
        <w:t xml:space="preserve"> сельского поселения» считать утратившим силу.</w:t>
      </w:r>
    </w:p>
    <w:p w:rsidR="00EC5F61" w:rsidRPr="00AE13CD" w:rsidRDefault="00EC5F61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756C0">
        <w:rPr>
          <w:rFonts w:cs="Arial"/>
        </w:rPr>
        <w:t xml:space="preserve">Решение Совета народных депутатов </w:t>
      </w:r>
      <w:r w:rsidR="00D756C0" w:rsidRPr="00D756C0">
        <w:rPr>
          <w:rFonts w:cs="Arial"/>
        </w:rPr>
        <w:t>Александровск</w:t>
      </w:r>
      <w:r w:rsidRPr="00D756C0">
        <w:rPr>
          <w:rFonts w:cs="Arial"/>
        </w:rPr>
        <w:t xml:space="preserve">ого сельского поселения от </w:t>
      </w:r>
      <w:r w:rsidR="00D756C0" w:rsidRPr="00D756C0">
        <w:rPr>
          <w:rFonts w:cs="Arial"/>
        </w:rPr>
        <w:t>19.12.2008 года. № 68</w:t>
      </w:r>
      <w:r>
        <w:rPr>
          <w:rFonts w:cs="Arial"/>
        </w:rPr>
        <w:t xml:space="preserve"> «О поощрениях и дополнительных гарантиях муниципальным служащим </w:t>
      </w:r>
      <w:r w:rsidR="00D756C0">
        <w:rPr>
          <w:rFonts w:cs="Arial"/>
        </w:rPr>
        <w:t>Александровск</w:t>
      </w:r>
      <w:r>
        <w:rPr>
          <w:rFonts w:cs="Arial"/>
        </w:rPr>
        <w:t>ого сельского поселения» считать утратившим силу.</w:t>
      </w:r>
    </w:p>
    <w:p w:rsidR="00BD675D" w:rsidRDefault="00EC5F6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D756C0"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EC5F61" w:rsidP="00EB3BBD">
      <w:pPr>
        <w:ind w:firstLine="709"/>
      </w:pPr>
      <w:r>
        <w:t>5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9A246D">
        <w:t>июля</w:t>
      </w:r>
      <w:r w:rsidR="00526E8F" w:rsidRPr="00E32FBF">
        <w:t xml:space="preserve"> 202</w:t>
      </w:r>
      <w:r w:rsidR="009A246D">
        <w:t>4</w:t>
      </w:r>
      <w:r w:rsidR="00526E8F" w:rsidRPr="00E32FBF">
        <w:t xml:space="preserve"> года.</w:t>
      </w:r>
    </w:p>
    <w:p w:rsidR="003F343B" w:rsidRDefault="00EC5F6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6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r w:rsidR="00D756C0">
        <w:rPr>
          <w:rFonts w:cs="Arial"/>
          <w:bCs/>
          <w:color w:val="000000"/>
        </w:rPr>
        <w:t>Александровск</w:t>
      </w:r>
      <w:r w:rsidR="00C0766C">
        <w:rPr>
          <w:rFonts w:cs="Arial"/>
          <w:bCs/>
          <w:color w:val="000000"/>
        </w:rPr>
        <w:t>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D756C0">
              <w:rPr>
                <w:rFonts w:cs="Arial"/>
              </w:rPr>
              <w:t>Александровск</w:t>
            </w:r>
            <w:r w:rsidR="00C0766C">
              <w:rPr>
                <w:rFonts w:cs="Arial"/>
              </w:rPr>
              <w:t>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D756C0" w:rsidP="00EB3BBD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И.В. Максимова</w:t>
            </w:r>
          </w:p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D756C0">
        <w:rPr>
          <w:b w:val="0"/>
          <w:sz w:val="24"/>
          <w:szCs w:val="24"/>
        </w:rPr>
        <w:t>Александровск</w:t>
      </w:r>
      <w:r w:rsidR="00C0766C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D756C0">
        <w:rPr>
          <w:b w:val="0"/>
          <w:sz w:val="24"/>
        </w:rPr>
        <w:t>05.08.2024</w:t>
      </w:r>
      <w:r w:rsidR="00B34A62" w:rsidRPr="00B34A62">
        <w:rPr>
          <w:b w:val="0"/>
          <w:sz w:val="24"/>
        </w:rPr>
        <w:t xml:space="preserve"> года № </w:t>
      </w:r>
      <w:r w:rsidR="00D756C0">
        <w:rPr>
          <w:b w:val="0"/>
          <w:sz w:val="24"/>
        </w:rPr>
        <w:t>186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D756C0">
        <w:rPr>
          <w:b w:val="0"/>
          <w:sz w:val="24"/>
          <w:szCs w:val="24"/>
        </w:rPr>
        <w:t>АЛЕКСАНДРОВСК</w:t>
      </w:r>
      <w:r w:rsidR="00C0766C">
        <w:rPr>
          <w:b w:val="0"/>
          <w:sz w:val="24"/>
          <w:szCs w:val="24"/>
        </w:rPr>
        <w:t>ОГО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D756C0"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C8227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D756C0">
        <w:rPr>
          <w:rFonts w:cs="Arial"/>
        </w:rPr>
        <w:t>Александровск</w:t>
      </w:r>
      <w:r w:rsidR="008E32C0" w:rsidRPr="00A23204">
        <w:rPr>
          <w:rFonts w:cs="Arial"/>
        </w:rPr>
        <w:t>ого сельского поселения:</w:t>
      </w:r>
    </w:p>
    <w:p w:rsidR="00C42C2F" w:rsidRPr="00A23204" w:rsidRDefault="00C42C2F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референта муниципальной службы 1-го класса – </w:t>
      </w:r>
      <w:r w:rsidR="009A538D" w:rsidRPr="009A538D">
        <w:rPr>
          <w:rFonts w:cs="Arial"/>
        </w:rPr>
        <w:t>2516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референта муниципальной службы 2-го класса – </w:t>
      </w:r>
      <w:r w:rsidR="009A538D" w:rsidRPr="009A538D">
        <w:rPr>
          <w:rFonts w:cs="Arial"/>
        </w:rPr>
        <w:t>2100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референта муниципальной службы 3-го класса – 1</w:t>
      </w:r>
      <w:r w:rsidR="009A538D" w:rsidRPr="009A538D">
        <w:rPr>
          <w:rFonts w:cs="Arial"/>
        </w:rPr>
        <w:t>961</w:t>
      </w:r>
      <w:r w:rsidRPr="009A538D">
        <w:rPr>
          <w:rFonts w:cs="Arial"/>
        </w:rPr>
        <w:t xml:space="preserve"> рублей;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1-го класса -    </w:t>
      </w:r>
      <w:r w:rsidR="000715AE" w:rsidRPr="009A538D">
        <w:rPr>
          <w:rFonts w:cs="Arial"/>
        </w:rPr>
        <w:t>1</w:t>
      </w:r>
      <w:r w:rsidR="009A538D" w:rsidRPr="009A538D">
        <w:rPr>
          <w:rFonts w:cs="Arial"/>
        </w:rPr>
        <w:t>849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секретаря муниципальной службы 2-го класса –   1</w:t>
      </w:r>
      <w:r w:rsidR="009A538D" w:rsidRPr="009A538D">
        <w:rPr>
          <w:rFonts w:cs="Arial"/>
        </w:rPr>
        <w:t>543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:rsidR="00B728FA" w:rsidRPr="00AE13C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3-го класса -  </w:t>
      </w:r>
      <w:r w:rsidR="00387910" w:rsidRPr="009A538D">
        <w:rPr>
          <w:rFonts w:cs="Arial"/>
        </w:rPr>
        <w:t xml:space="preserve">  1</w:t>
      </w:r>
      <w:r w:rsidR="009A538D" w:rsidRPr="009A538D">
        <w:rPr>
          <w:rFonts w:cs="Arial"/>
        </w:rPr>
        <w:t>263</w:t>
      </w:r>
      <w:r w:rsidRPr="009A538D">
        <w:rPr>
          <w:rFonts w:cs="Arial"/>
        </w:rPr>
        <w:t xml:space="preserve"> рублей.</w:t>
      </w:r>
    </w:p>
    <w:p w:rsidR="00487CC7" w:rsidRPr="00AE13CD" w:rsidRDefault="00DE6B4E" w:rsidP="00C82274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4.6.  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D756C0">
        <w:rPr>
          <w:rFonts w:cs="Arial"/>
        </w:rPr>
        <w:t>Александровск</w:t>
      </w:r>
      <w:r w:rsidRPr="00A23204">
        <w:rPr>
          <w:rFonts w:cs="Arial"/>
        </w:rPr>
        <w:t>ого сельского поселения.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7.3. Расходы на выплату единовременных денежных поощрений производятся за счет средств фонда оплаты труда органа местного  самоуправления </w:t>
      </w:r>
      <w:r w:rsidR="00D756C0">
        <w:rPr>
          <w:rFonts w:cs="Arial"/>
        </w:rPr>
        <w:t>Александровск</w:t>
      </w:r>
      <w:r w:rsidRPr="00A23204">
        <w:rPr>
          <w:rFonts w:cs="Arial"/>
        </w:rPr>
        <w:t>ого сельского поселения.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:rsidR="003F0DD1" w:rsidRPr="00A23204" w:rsidRDefault="003F0DD1" w:rsidP="00C82274">
      <w:pPr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8.1. В случае смерти муниципального служащего  оплата расходов  и организация похорон  производиться по распоряжению органа местного самоуправления </w:t>
      </w:r>
      <w:r w:rsidR="00D756C0">
        <w:rPr>
          <w:rFonts w:cs="Arial"/>
        </w:rPr>
        <w:t>Александровск</w:t>
      </w:r>
      <w:r w:rsidRPr="00A23204">
        <w:rPr>
          <w:rFonts w:cs="Arial"/>
        </w:rPr>
        <w:t xml:space="preserve">ого сельского поселения за счет  средств   бюджета </w:t>
      </w:r>
      <w:r w:rsidR="00D756C0">
        <w:rPr>
          <w:rFonts w:cs="Arial"/>
        </w:rPr>
        <w:t>Александровск</w:t>
      </w:r>
      <w:r w:rsidRPr="00A23204">
        <w:rPr>
          <w:rFonts w:cs="Arial"/>
        </w:rPr>
        <w:t xml:space="preserve">ого сельского поселения. </w:t>
      </w:r>
    </w:p>
    <w:p w:rsidR="00D22118" w:rsidRPr="00A23204" w:rsidRDefault="003F0DD1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Оплата  расходов не может превышать 5 МРОТ (минимальных размеров  оплаты труда), а в  случае смерти муниципального служащего  при исполнении служебных обязанностей – 10 МРОТ (минимальных размеров  оплаты труда).</w:t>
      </w:r>
    </w:p>
    <w:p w:rsidR="00BA3A33" w:rsidRPr="00A23204" w:rsidRDefault="00BA3A33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lastRenderedPageBreak/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D756C0">
        <w:rPr>
          <w:rFonts w:cs="Arial"/>
        </w:rPr>
        <w:t>Александровск</w:t>
      </w:r>
      <w:r w:rsidR="00C0766C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D756C0">
        <w:rPr>
          <w:b w:val="0"/>
          <w:bCs w:val="0"/>
          <w:sz w:val="24"/>
          <w:szCs w:val="24"/>
        </w:rPr>
        <w:t>Александровск</w:t>
      </w:r>
      <w:r w:rsidR="00C0766C">
        <w:rPr>
          <w:b w:val="0"/>
          <w:bCs w:val="0"/>
          <w:sz w:val="24"/>
          <w:szCs w:val="24"/>
        </w:rPr>
        <w:t>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D756C0">
        <w:rPr>
          <w:b w:val="0"/>
          <w:sz w:val="24"/>
          <w:szCs w:val="24"/>
        </w:rPr>
        <w:t>АЛЕКСАНДРОВСК</w:t>
      </w:r>
      <w:r w:rsidR="00C0766C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D756C0">
        <w:rPr>
          <w:b w:val="0"/>
          <w:sz w:val="24"/>
          <w:szCs w:val="24"/>
        </w:rPr>
        <w:t>Александровск</w:t>
      </w:r>
      <w:r w:rsidR="00C0766C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87448B" w:rsidP="00EB3BB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7249</w:t>
            </w:r>
          </w:p>
        </w:tc>
      </w:tr>
    </w:tbl>
    <w:p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98" w:rsidRDefault="00366798" w:rsidP="000740EC">
      <w:r>
        <w:separator/>
      </w:r>
    </w:p>
  </w:endnote>
  <w:endnote w:type="continuationSeparator" w:id="0">
    <w:p w:rsidR="00366798" w:rsidRDefault="00366798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98" w:rsidRDefault="00366798" w:rsidP="000740EC">
      <w:r>
        <w:separator/>
      </w:r>
    </w:p>
  </w:footnote>
  <w:footnote w:type="continuationSeparator" w:id="0">
    <w:p w:rsidR="00366798" w:rsidRDefault="00366798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007C"/>
    <w:rsid w:val="00040531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A1306"/>
    <w:rsid w:val="001C3C83"/>
    <w:rsid w:val="001C3DBB"/>
    <w:rsid w:val="001E230E"/>
    <w:rsid w:val="001F41F5"/>
    <w:rsid w:val="00202DA9"/>
    <w:rsid w:val="00202EE6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4500C"/>
    <w:rsid w:val="00354E66"/>
    <w:rsid w:val="00366798"/>
    <w:rsid w:val="00366CE8"/>
    <w:rsid w:val="00387910"/>
    <w:rsid w:val="00392A06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79AF"/>
    <w:rsid w:val="004620A6"/>
    <w:rsid w:val="0046341B"/>
    <w:rsid w:val="00464758"/>
    <w:rsid w:val="0046558F"/>
    <w:rsid w:val="00474329"/>
    <w:rsid w:val="00480955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251FE"/>
    <w:rsid w:val="00525C27"/>
    <w:rsid w:val="00526E8F"/>
    <w:rsid w:val="0055084D"/>
    <w:rsid w:val="00565C78"/>
    <w:rsid w:val="00577AA0"/>
    <w:rsid w:val="00582C3E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32BA0"/>
    <w:rsid w:val="008361D0"/>
    <w:rsid w:val="00844FAF"/>
    <w:rsid w:val="0084567A"/>
    <w:rsid w:val="008502B2"/>
    <w:rsid w:val="0086797A"/>
    <w:rsid w:val="0087448B"/>
    <w:rsid w:val="00881530"/>
    <w:rsid w:val="00882E83"/>
    <w:rsid w:val="00884D08"/>
    <w:rsid w:val="008863D6"/>
    <w:rsid w:val="008909C0"/>
    <w:rsid w:val="008B050B"/>
    <w:rsid w:val="008C62C4"/>
    <w:rsid w:val="008C6E04"/>
    <w:rsid w:val="008E32C0"/>
    <w:rsid w:val="008F471C"/>
    <w:rsid w:val="009105D5"/>
    <w:rsid w:val="00933F00"/>
    <w:rsid w:val="00950C75"/>
    <w:rsid w:val="00957640"/>
    <w:rsid w:val="009665B1"/>
    <w:rsid w:val="00981A8F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F4973"/>
    <w:rsid w:val="00C067A4"/>
    <w:rsid w:val="00C0737D"/>
    <w:rsid w:val="00C0766C"/>
    <w:rsid w:val="00C1070A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51446"/>
    <w:rsid w:val="00D520D2"/>
    <w:rsid w:val="00D65D3E"/>
    <w:rsid w:val="00D71EB0"/>
    <w:rsid w:val="00D74575"/>
    <w:rsid w:val="00D756C0"/>
    <w:rsid w:val="00D96022"/>
    <w:rsid w:val="00DA42E5"/>
    <w:rsid w:val="00DB45E3"/>
    <w:rsid w:val="00DB5877"/>
    <w:rsid w:val="00DB5D12"/>
    <w:rsid w:val="00DE06AF"/>
    <w:rsid w:val="00DE118F"/>
    <w:rsid w:val="00DE2395"/>
    <w:rsid w:val="00DE6B4E"/>
    <w:rsid w:val="00DF6A9A"/>
    <w:rsid w:val="00E13DBD"/>
    <w:rsid w:val="00E15823"/>
    <w:rsid w:val="00E16527"/>
    <w:rsid w:val="00E334E3"/>
    <w:rsid w:val="00E530C8"/>
    <w:rsid w:val="00E6512B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  <w:lang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  <w:lang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  <w:lang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  <w:lang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Заголовок"/>
    <w:basedOn w:val="a"/>
    <w:link w:val="a7"/>
    <w:qFormat/>
    <w:rsid w:val="003F3587"/>
    <w:pPr>
      <w:jc w:val="center"/>
    </w:pPr>
    <w:rPr>
      <w:b/>
      <w:sz w:val="26"/>
      <w:lang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  <w:lang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A512-AAAC-42E5-961E-CB9D76AD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2016-12-12T06:37:00Z</cp:lastPrinted>
  <dcterms:created xsi:type="dcterms:W3CDTF">2024-08-29T11:02:00Z</dcterms:created>
  <dcterms:modified xsi:type="dcterms:W3CDTF">2024-08-29T11:02:00Z</dcterms:modified>
</cp:coreProperties>
</file>