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C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</w:p>
    <w:p w:rsidR="009A1BC9" w:rsidRDefault="00C51952" w:rsidP="009A1BC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>
        <w:rPr>
          <w:rFonts w:ascii="Times New Roman" w:hAnsi="Times New Roman"/>
          <w:bCs/>
          <w:spacing w:val="28"/>
          <w:sz w:val="26"/>
          <w:szCs w:val="26"/>
        </w:rPr>
        <w:t>АЛЕКСАНДРОВСК</w:t>
      </w:r>
      <w:r w:rsidR="00FE7371">
        <w:rPr>
          <w:rFonts w:ascii="Times New Roman" w:hAnsi="Times New Roman"/>
          <w:bCs/>
          <w:spacing w:val="28"/>
          <w:sz w:val="26"/>
          <w:szCs w:val="26"/>
        </w:rPr>
        <w:t>ОГО</w:t>
      </w:r>
      <w:r w:rsidR="000B6909" w:rsidRPr="000B6909">
        <w:rPr>
          <w:rFonts w:ascii="Times New Roman" w:hAnsi="Times New Roman"/>
          <w:bCs/>
          <w:spacing w:val="28"/>
          <w:sz w:val="26"/>
          <w:szCs w:val="26"/>
        </w:rPr>
        <w:t xml:space="preserve"> СЕЛЬСКОГО ПОСЕЛЕНИЯ</w:t>
      </w:r>
    </w:p>
    <w:p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РОССОШАНСКОГО МУНИЦИПАЛЬНОГО РАЙОНА</w:t>
      </w:r>
    </w:p>
    <w:p w:rsidR="000B6909" w:rsidRPr="000B6909" w:rsidRDefault="000B6909" w:rsidP="000B6909">
      <w:pPr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 w:rsidR="000B6909" w:rsidRPr="000B6909" w:rsidRDefault="000B6909" w:rsidP="000B6909">
      <w:pPr>
        <w:jc w:val="center"/>
        <w:rPr>
          <w:rFonts w:ascii="Times New Roman" w:hAnsi="Times New Roman"/>
          <w:sz w:val="26"/>
          <w:szCs w:val="26"/>
        </w:rPr>
      </w:pPr>
    </w:p>
    <w:p w:rsidR="000B6909" w:rsidRPr="006C3B15" w:rsidRDefault="000B6909" w:rsidP="000B6909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C3B15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0B6909" w:rsidRDefault="000B6909" w:rsidP="00506E0B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D53A26" w:rsidRPr="000B6909" w:rsidRDefault="00C51952" w:rsidP="00D53A26">
      <w:pPr>
        <w:pStyle w:val="a4"/>
        <w:tabs>
          <w:tab w:val="left" w:pos="708"/>
        </w:tabs>
        <w:jc w:val="left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О</w:t>
      </w:r>
      <w:r w:rsidR="00D53A26">
        <w:rPr>
          <w:rFonts w:ascii="Times New Roman" w:hAnsi="Times New Roman"/>
          <w:spacing w:val="40"/>
          <w:sz w:val="28"/>
          <w:szCs w:val="28"/>
        </w:rPr>
        <w:t>т</w:t>
      </w:r>
      <w:r w:rsidR="00057E7B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40"/>
          <w:sz w:val="28"/>
          <w:szCs w:val="28"/>
        </w:rPr>
        <w:t>29.01.2024№6</w:t>
      </w:r>
    </w:p>
    <w:p w:rsidR="000B6909" w:rsidRPr="000B6909" w:rsidRDefault="009A1BC9" w:rsidP="000B6909">
      <w:pPr>
        <w:ind w:right="650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C51952">
        <w:rPr>
          <w:rFonts w:ascii="Times New Roman" w:hAnsi="Times New Roman"/>
          <w:sz w:val="28"/>
          <w:szCs w:val="28"/>
        </w:rPr>
        <w:t>. Александровка</w:t>
      </w:r>
    </w:p>
    <w:p w:rsidR="00AC3003" w:rsidRPr="000B6909" w:rsidRDefault="00AC300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724A0C" w:rsidRPr="00C369A4" w:rsidRDefault="00C369A4" w:rsidP="0057696D">
      <w:pPr>
        <w:tabs>
          <w:tab w:val="left" w:pos="5387"/>
        </w:tabs>
        <w:ind w:right="5101" w:firstLine="0"/>
        <w:rPr>
          <w:rFonts w:ascii="Times New Roman" w:hAnsi="Times New Roman"/>
          <w:b/>
          <w:sz w:val="28"/>
          <w:szCs w:val="28"/>
        </w:rPr>
      </w:pP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 создании Комиссии по </w:t>
      </w:r>
      <w:r w:rsidRPr="00C369A4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C51952">
        <w:rPr>
          <w:rStyle w:val="af1"/>
          <w:rFonts w:ascii="Times New Roman" w:hAnsi="Times New Roman"/>
          <w:b/>
          <w:i w:val="0"/>
          <w:sz w:val="28"/>
          <w:szCs w:val="28"/>
        </w:rPr>
        <w:t>Александровск</w:t>
      </w:r>
      <w:r w:rsidR="00D53A26">
        <w:rPr>
          <w:rStyle w:val="af1"/>
          <w:rFonts w:ascii="Times New Roman" w:hAnsi="Times New Roman"/>
          <w:b/>
          <w:i w:val="0"/>
          <w:sz w:val="28"/>
          <w:szCs w:val="28"/>
        </w:rPr>
        <w:t>ого</w:t>
      </w:r>
      <w:r w:rsidR="00F014A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сельского</w:t>
      </w: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поселения</w:t>
      </w:r>
    </w:p>
    <w:p w:rsidR="00C50D12" w:rsidRPr="000B6909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C50D12" w:rsidRPr="000B6909" w:rsidRDefault="00CC5C89" w:rsidP="00957DA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5C89">
        <w:rPr>
          <w:rStyle w:val="af1"/>
          <w:i w:val="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C51952">
        <w:rPr>
          <w:rStyle w:val="af1"/>
          <w:i w:val="0"/>
          <w:sz w:val="28"/>
          <w:szCs w:val="28"/>
        </w:rPr>
        <w:t>Александровск</w:t>
      </w:r>
      <w:r w:rsidR="00D53A26">
        <w:rPr>
          <w:rStyle w:val="af1"/>
          <w:i w:val="0"/>
          <w:sz w:val="28"/>
          <w:szCs w:val="28"/>
        </w:rPr>
        <w:t>ого</w:t>
      </w:r>
      <w:r w:rsidRPr="00CC5C89">
        <w:rPr>
          <w:rStyle w:val="af1"/>
          <w:i w:val="0"/>
          <w:sz w:val="28"/>
          <w:szCs w:val="28"/>
        </w:rPr>
        <w:t xml:space="preserve"> сельского поселения</w:t>
      </w:r>
      <w:r w:rsidR="0073163A" w:rsidRPr="00CC5C89">
        <w:rPr>
          <w:sz w:val="28"/>
          <w:szCs w:val="28"/>
        </w:rPr>
        <w:t>,</w:t>
      </w:r>
      <w:r w:rsidR="00D53A26">
        <w:rPr>
          <w:sz w:val="28"/>
          <w:szCs w:val="28"/>
        </w:rPr>
        <w:t xml:space="preserve"> </w:t>
      </w:r>
      <w:r w:rsidR="00F75154" w:rsidRPr="00CC5C89">
        <w:rPr>
          <w:color w:val="000000"/>
          <w:sz w:val="28"/>
          <w:szCs w:val="28"/>
        </w:rPr>
        <w:t xml:space="preserve">администрация </w:t>
      </w:r>
      <w:r w:rsidR="00C51952">
        <w:rPr>
          <w:color w:val="000000"/>
          <w:sz w:val="28"/>
          <w:szCs w:val="28"/>
        </w:rPr>
        <w:t>Александровск</w:t>
      </w:r>
      <w:r w:rsidR="00D53A26">
        <w:rPr>
          <w:color w:val="000000"/>
          <w:sz w:val="28"/>
          <w:szCs w:val="28"/>
        </w:rPr>
        <w:t>ого</w:t>
      </w:r>
      <w:r w:rsidR="00F75154" w:rsidRPr="00CC5C89">
        <w:rPr>
          <w:color w:val="000000"/>
          <w:sz w:val="28"/>
          <w:szCs w:val="28"/>
        </w:rPr>
        <w:t xml:space="preserve"> сельского поселения</w:t>
      </w:r>
      <w:r w:rsidR="00D53A26">
        <w:rPr>
          <w:color w:val="000000"/>
          <w:sz w:val="28"/>
          <w:szCs w:val="28"/>
        </w:rPr>
        <w:t xml:space="preserve"> </w:t>
      </w:r>
      <w:r w:rsidR="00C50D12" w:rsidRPr="000B6909">
        <w:rPr>
          <w:sz w:val="28"/>
          <w:szCs w:val="28"/>
        </w:rPr>
        <w:t xml:space="preserve">Россошанского муниципального района Воронежской области </w:t>
      </w:r>
      <w:r w:rsidR="00C50D12" w:rsidRPr="000B6909">
        <w:rPr>
          <w:b/>
          <w:spacing w:val="70"/>
          <w:sz w:val="28"/>
          <w:szCs w:val="28"/>
        </w:rPr>
        <w:t>постановляет</w:t>
      </w:r>
      <w:r w:rsidR="00C50D12" w:rsidRPr="000B6909">
        <w:rPr>
          <w:sz w:val="28"/>
          <w:szCs w:val="28"/>
        </w:rPr>
        <w:t>:</w:t>
      </w:r>
    </w:p>
    <w:p w:rsidR="002F5A5A" w:rsidRPr="0012568C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Создать Комиссию по </w:t>
      </w:r>
      <w:r w:rsidRPr="0012568C">
        <w:rPr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C51952">
        <w:rPr>
          <w:color w:val="000000"/>
          <w:sz w:val="28"/>
          <w:szCs w:val="28"/>
        </w:rPr>
        <w:t>Александровск</w:t>
      </w:r>
      <w:r w:rsidR="00D53A26">
        <w:rPr>
          <w:color w:val="000000"/>
          <w:sz w:val="28"/>
          <w:szCs w:val="28"/>
        </w:rPr>
        <w:t xml:space="preserve">ого </w:t>
      </w:r>
      <w:r w:rsidR="004E0C37" w:rsidRPr="00CC5C89">
        <w:rPr>
          <w:color w:val="000000"/>
          <w:sz w:val="28"/>
          <w:szCs w:val="28"/>
        </w:rPr>
        <w:t>сельского поселения</w:t>
      </w:r>
      <w:r w:rsidRPr="0012568C">
        <w:rPr>
          <w:rStyle w:val="af1"/>
          <w:i w:val="0"/>
          <w:sz w:val="28"/>
          <w:szCs w:val="28"/>
        </w:rPr>
        <w:t>, утвердив состав согласно приложению №1</w:t>
      </w:r>
      <w:r w:rsidR="00EC6D19" w:rsidRPr="0012568C">
        <w:rPr>
          <w:sz w:val="28"/>
          <w:szCs w:val="28"/>
        </w:rPr>
        <w:t>.</w:t>
      </w:r>
    </w:p>
    <w:p w:rsidR="00F7718E" w:rsidRPr="006646D9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rStyle w:val="af1"/>
          <w:i w:val="0"/>
          <w:iCs w:val="0"/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Утвердить Положение о Комиссии по </w:t>
      </w:r>
      <w:r w:rsidRPr="0012568C">
        <w:rPr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</w:t>
      </w:r>
      <w:r w:rsidRPr="006646D9">
        <w:rPr>
          <w:color w:val="000000"/>
          <w:sz w:val="28"/>
          <w:szCs w:val="28"/>
        </w:rPr>
        <w:t xml:space="preserve">градостроительной деятельности на территории </w:t>
      </w:r>
      <w:r w:rsidR="00C51952">
        <w:rPr>
          <w:color w:val="000000"/>
          <w:sz w:val="28"/>
          <w:szCs w:val="28"/>
        </w:rPr>
        <w:t>Александровск</w:t>
      </w:r>
      <w:r w:rsidR="00D53A26">
        <w:rPr>
          <w:color w:val="000000"/>
          <w:sz w:val="28"/>
          <w:szCs w:val="28"/>
        </w:rPr>
        <w:t>ого</w:t>
      </w:r>
      <w:r w:rsidR="004E0C37" w:rsidRPr="00CC5C89">
        <w:rPr>
          <w:color w:val="000000"/>
          <w:sz w:val="28"/>
          <w:szCs w:val="28"/>
        </w:rPr>
        <w:t xml:space="preserve"> сельского поселения</w:t>
      </w:r>
      <w:r w:rsidRPr="006646D9">
        <w:rPr>
          <w:rStyle w:val="af1"/>
          <w:i w:val="0"/>
          <w:sz w:val="28"/>
          <w:szCs w:val="28"/>
        </w:rPr>
        <w:t xml:space="preserve"> согласно приложению №2.</w:t>
      </w:r>
    </w:p>
    <w:p w:rsidR="00F7718E" w:rsidRPr="006646D9" w:rsidRDefault="006646D9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6646D9">
        <w:rPr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C51952">
        <w:rPr>
          <w:sz w:val="28"/>
          <w:szCs w:val="28"/>
        </w:rPr>
        <w:t>Александровск</w:t>
      </w:r>
      <w:r w:rsidR="00D53A26">
        <w:rPr>
          <w:sz w:val="28"/>
          <w:szCs w:val="28"/>
        </w:rPr>
        <w:t xml:space="preserve">ого </w:t>
      </w:r>
      <w:r w:rsidRPr="006646D9">
        <w:rPr>
          <w:sz w:val="28"/>
          <w:szCs w:val="28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C51952">
        <w:rPr>
          <w:sz w:val="28"/>
          <w:szCs w:val="28"/>
        </w:rPr>
        <w:t>Александровск</w:t>
      </w:r>
      <w:r w:rsidR="00D53A26">
        <w:rPr>
          <w:sz w:val="28"/>
          <w:szCs w:val="28"/>
        </w:rPr>
        <w:t>ого</w:t>
      </w:r>
      <w:r w:rsidRPr="006646D9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C50D12" w:rsidRDefault="0012568C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646D9">
        <w:rPr>
          <w:rFonts w:ascii="Times New Roman" w:hAnsi="Times New Roman"/>
          <w:sz w:val="28"/>
          <w:szCs w:val="28"/>
        </w:rPr>
        <w:lastRenderedPageBreak/>
        <w:t>4</w:t>
      </w:r>
      <w:r w:rsidR="00F75154" w:rsidRPr="006646D9">
        <w:rPr>
          <w:rFonts w:ascii="Times New Roman" w:hAnsi="Times New Roman"/>
          <w:sz w:val="28"/>
          <w:szCs w:val="28"/>
        </w:rPr>
        <w:t>.</w:t>
      </w:r>
      <w:r w:rsidR="00F75154" w:rsidRPr="006646D9">
        <w:rPr>
          <w:rFonts w:ascii="Times New Roman" w:hAnsi="Times New Roman"/>
          <w:sz w:val="28"/>
          <w:szCs w:val="28"/>
        </w:rPr>
        <w:tab/>
      </w:r>
      <w:proofErr w:type="gramStart"/>
      <w:r w:rsidR="00C50D12" w:rsidRPr="006646D9">
        <w:rPr>
          <w:rFonts w:ascii="Times New Roman" w:eastAsia="Calibri" w:hAnsi="Times New Roman"/>
          <w:sz w:val="28"/>
          <w:szCs w:val="28"/>
          <w:lang w:eastAsia="en-US"/>
        </w:rPr>
        <w:t>Контроль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за</w:t>
      </w:r>
      <w:proofErr w:type="gramEnd"/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возложить на главу </w:t>
      </w:r>
      <w:r w:rsidR="00C51952">
        <w:rPr>
          <w:rFonts w:ascii="Times New Roman" w:eastAsia="Calibri" w:hAnsi="Times New Roman"/>
          <w:sz w:val="28"/>
          <w:szCs w:val="28"/>
          <w:lang w:eastAsia="en-US"/>
        </w:rPr>
        <w:t>Александровск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</w:p>
    <w:p w:rsidR="0012568C" w:rsidRDefault="0012568C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C3B15" w:rsidRDefault="006C3B15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646D9" w:rsidRPr="000B6909" w:rsidRDefault="006646D9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50D12" w:rsidRPr="000B6909" w:rsidRDefault="00EC6D19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16A50">
        <w:rPr>
          <w:rFonts w:ascii="Times New Roman" w:eastAsia="Calibri" w:hAnsi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C51952">
        <w:rPr>
          <w:rFonts w:ascii="Times New Roman" w:eastAsia="Calibri" w:hAnsi="Times New Roman"/>
          <w:sz w:val="28"/>
          <w:szCs w:val="28"/>
          <w:lang w:eastAsia="en-US"/>
        </w:rPr>
        <w:t>Александровск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ого</w:t>
      </w:r>
    </w:p>
    <w:p w:rsidR="004E0C37" w:rsidRDefault="00C50D12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0B690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C51952">
        <w:rPr>
          <w:rFonts w:ascii="Times New Roman" w:eastAsia="Calibri" w:hAnsi="Times New Roman"/>
          <w:sz w:val="28"/>
          <w:szCs w:val="28"/>
          <w:lang w:eastAsia="en-US"/>
        </w:rPr>
        <w:t xml:space="preserve">И.В. Максимова </w:t>
      </w: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210C8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6C3B15" w:rsidRDefault="00076CFE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>Приложение 1</w:t>
      </w:r>
    </w:p>
    <w:p w:rsidR="006C3B15" w:rsidRDefault="00076CFE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C51952">
        <w:rPr>
          <w:rFonts w:ascii="Times New Roman" w:eastAsia="Calibri" w:hAnsi="Times New Roman"/>
          <w:sz w:val="28"/>
          <w:szCs w:val="28"/>
          <w:lang w:eastAsia="en-US"/>
        </w:rPr>
        <w:t>Александровск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076CFE" w:rsidRPr="006C3B15" w:rsidRDefault="00076CFE" w:rsidP="006C3B15">
      <w:pPr>
        <w:tabs>
          <w:tab w:val="left" w:pos="1524"/>
        </w:tabs>
        <w:ind w:left="5670" w:hanging="141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C51952">
        <w:rPr>
          <w:rFonts w:ascii="Times New Roman" w:eastAsia="Calibri" w:hAnsi="Times New Roman"/>
          <w:sz w:val="28"/>
          <w:szCs w:val="28"/>
          <w:lang w:eastAsia="en-US"/>
        </w:rPr>
        <w:t>29.01.2024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>. №</w:t>
      </w:r>
      <w:r w:rsidR="006C3B1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51952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C22F4E" w:rsidRPr="008A556A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C22F4E" w:rsidRPr="008A556A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КОМИССИИ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C51952">
        <w:rPr>
          <w:rFonts w:ascii="Times New Roman" w:hAnsi="Times New Roman"/>
          <w:b/>
          <w:bCs/>
          <w:color w:val="000000"/>
          <w:sz w:val="28"/>
          <w:szCs w:val="28"/>
        </w:rPr>
        <w:t>АЛЕКСАНДРОВСК</w:t>
      </w:r>
      <w:r w:rsidR="00D53A26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="00B54296"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C22F4E" w:rsidRPr="008A556A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2F4E" w:rsidRDefault="00C22F4E" w:rsidP="00532EEE">
      <w:pPr>
        <w:shd w:val="clear" w:color="auto" w:fill="FFFFFF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3E6954">
        <w:rPr>
          <w:rFonts w:ascii="Times New Roman" w:hAnsi="Times New Roman"/>
          <w:b/>
          <w:color w:val="000000"/>
          <w:sz w:val="28"/>
          <w:szCs w:val="28"/>
        </w:rPr>
        <w:t>Председатель Комиссии:</w:t>
      </w:r>
    </w:p>
    <w:p w:rsidR="00F15E00" w:rsidRPr="003E6954" w:rsidRDefault="00F15E00" w:rsidP="00C22F4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42" w:type="dxa"/>
        <w:tblInd w:w="108" w:type="dxa"/>
        <w:tblLayout w:type="fixed"/>
        <w:tblLook w:val="04A0"/>
      </w:tblPr>
      <w:tblGrid>
        <w:gridCol w:w="2410"/>
        <w:gridCol w:w="284"/>
        <w:gridCol w:w="7548"/>
      </w:tblGrid>
      <w:tr w:rsidR="00C22F4E" w:rsidRPr="003E6954" w:rsidTr="00EF302B">
        <w:trPr>
          <w:trHeight w:val="367"/>
        </w:trPr>
        <w:tc>
          <w:tcPr>
            <w:tcW w:w="2410" w:type="dxa"/>
          </w:tcPr>
          <w:p w:rsidR="00C22F4E" w:rsidRPr="003E6954" w:rsidRDefault="00057E7B" w:rsidP="00EF302B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Максимова И.В.</w:t>
            </w:r>
          </w:p>
        </w:tc>
        <w:tc>
          <w:tcPr>
            <w:tcW w:w="284" w:type="dxa"/>
          </w:tcPr>
          <w:p w:rsidR="00C22F4E" w:rsidRPr="003E6954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22F4E" w:rsidRDefault="00C056E0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F302B" w:rsidRPr="003E6954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C51952">
              <w:rPr>
                <w:rFonts w:ascii="Times New Roman" w:hAnsi="Times New Roman"/>
                <w:sz w:val="28"/>
                <w:szCs w:val="28"/>
              </w:rPr>
              <w:t>Александровск</w:t>
            </w:r>
            <w:r w:rsidR="00D53A26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F302B" w:rsidRPr="003E69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22F4E"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32EEE" w:rsidRPr="003E6954" w:rsidRDefault="00532EE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3E6954" w:rsidTr="00EF302B">
        <w:trPr>
          <w:trHeight w:val="255"/>
        </w:trPr>
        <w:tc>
          <w:tcPr>
            <w:tcW w:w="10242" w:type="dxa"/>
            <w:gridSpan w:val="3"/>
          </w:tcPr>
          <w:p w:rsidR="00C22F4E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F15E00" w:rsidRPr="003E6954" w:rsidRDefault="00F15E00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22F4E" w:rsidRPr="003E6954" w:rsidTr="00EF302B">
        <w:tc>
          <w:tcPr>
            <w:tcW w:w="2410" w:type="dxa"/>
          </w:tcPr>
          <w:p w:rsidR="00C22F4E" w:rsidRPr="000B4A89" w:rsidRDefault="001748F4" w:rsidP="003E6954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Претыкина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284" w:type="dxa"/>
          </w:tcPr>
          <w:p w:rsidR="00C22F4E" w:rsidRPr="000B4A8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1748F4" w:rsidRPr="00D36AA6" w:rsidRDefault="00C056E0" w:rsidP="001748F4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9A1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тарший инспектор администрации  Александровского </w:t>
            </w:r>
            <w:r w:rsidR="00174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сельского поселения;</w:t>
            </w:r>
          </w:p>
          <w:p w:rsidR="00532EEE" w:rsidRPr="000B4A89" w:rsidRDefault="00532EEE" w:rsidP="00D53A26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:rsidTr="00EF302B">
        <w:trPr>
          <w:trHeight w:val="289"/>
        </w:trPr>
        <w:tc>
          <w:tcPr>
            <w:tcW w:w="10242" w:type="dxa"/>
            <w:gridSpan w:val="3"/>
          </w:tcPr>
          <w:p w:rsidR="00C22F4E" w:rsidRDefault="00C22F4E" w:rsidP="00532EEE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  <w:p w:rsidR="00F15E00" w:rsidRPr="000B4A89" w:rsidRDefault="00F15E00" w:rsidP="00B05A7C">
            <w:pPr>
              <w:tabs>
                <w:tab w:val="left" w:pos="851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A1BC9" w:rsidRPr="008A556A" w:rsidTr="00EF302B">
        <w:tc>
          <w:tcPr>
            <w:tcW w:w="2410" w:type="dxa"/>
          </w:tcPr>
          <w:p w:rsidR="009A1BC9" w:rsidRPr="001575F2" w:rsidRDefault="009A1BC9" w:rsidP="00A82D8A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Сайков С.Н.</w:t>
            </w:r>
          </w:p>
        </w:tc>
        <w:tc>
          <w:tcPr>
            <w:tcW w:w="284" w:type="dxa"/>
          </w:tcPr>
          <w:p w:rsidR="009A1BC9" w:rsidRPr="001575F2" w:rsidRDefault="009A1BC9" w:rsidP="00A82D8A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9A1BC9" w:rsidRDefault="00C056E0" w:rsidP="00A82D8A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A1BC9" w:rsidRPr="001575F2">
              <w:rPr>
                <w:rFonts w:ascii="Times New Roman" w:hAnsi="Times New Roman"/>
                <w:sz w:val="28"/>
                <w:szCs w:val="28"/>
              </w:rPr>
              <w:t>иректор МКУ «Центр территориального развития» (по согласованию)</w:t>
            </w:r>
            <w:r w:rsidR="009A1BC9"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A1BC9" w:rsidRPr="001575F2" w:rsidRDefault="009A1BC9" w:rsidP="00A82D8A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1BC9" w:rsidRPr="008A556A" w:rsidTr="00EF302B">
        <w:tc>
          <w:tcPr>
            <w:tcW w:w="2410" w:type="dxa"/>
          </w:tcPr>
          <w:p w:rsidR="009A1BC9" w:rsidRPr="00826D29" w:rsidRDefault="009A1BC9" w:rsidP="00A82D8A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Шевченко С.Ф</w:t>
            </w:r>
          </w:p>
        </w:tc>
        <w:tc>
          <w:tcPr>
            <w:tcW w:w="284" w:type="dxa"/>
          </w:tcPr>
          <w:p w:rsidR="009A1BC9" w:rsidRPr="00826D29" w:rsidRDefault="009A1BC9" w:rsidP="00A82D8A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9A1BC9" w:rsidRPr="00826D29" w:rsidRDefault="009A1BC9" w:rsidP="00A82D8A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архитектуры и градостроительства администрации Россошанского муниципального района (по согласованию);</w:t>
            </w:r>
          </w:p>
        </w:tc>
      </w:tr>
      <w:tr w:rsidR="009A1BC9" w:rsidRPr="008A556A" w:rsidTr="00EF302B">
        <w:tc>
          <w:tcPr>
            <w:tcW w:w="2410" w:type="dxa"/>
          </w:tcPr>
          <w:p w:rsidR="009A1BC9" w:rsidRPr="00826D29" w:rsidRDefault="00C056E0" w:rsidP="00A82D8A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Бордюгова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284" w:type="dxa"/>
          </w:tcPr>
          <w:p w:rsidR="009A1BC9" w:rsidRPr="00826D29" w:rsidRDefault="009A1BC9" w:rsidP="00A82D8A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:rsidR="009A1BC9" w:rsidRPr="00826D29" w:rsidRDefault="009A1BC9" w:rsidP="009A1BC9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администрации Александровского сельского поселения.</w:t>
            </w:r>
          </w:p>
        </w:tc>
      </w:tr>
      <w:tr w:rsidR="009A1BC9" w:rsidRPr="008A556A" w:rsidTr="00EF302B">
        <w:tc>
          <w:tcPr>
            <w:tcW w:w="2410" w:type="dxa"/>
          </w:tcPr>
          <w:p w:rsidR="009A1BC9" w:rsidRPr="00826D29" w:rsidRDefault="009A1BC9" w:rsidP="00A82D8A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9A1BC9" w:rsidRPr="00826D29" w:rsidRDefault="009A1BC9" w:rsidP="00A82D8A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9A1BC9" w:rsidRPr="00826D29" w:rsidRDefault="009A1BC9" w:rsidP="00A82D8A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A1BC9" w:rsidRPr="008A556A" w:rsidTr="00EF302B">
        <w:tc>
          <w:tcPr>
            <w:tcW w:w="2410" w:type="dxa"/>
          </w:tcPr>
          <w:p w:rsidR="009A1BC9" w:rsidRPr="00826D29" w:rsidRDefault="009A1BC9" w:rsidP="00A82D8A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9A1BC9" w:rsidRPr="00826D29" w:rsidRDefault="009A1BC9" w:rsidP="00A82D8A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9A1BC9" w:rsidRPr="00826D29" w:rsidRDefault="009A1BC9" w:rsidP="00A82D8A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1BC9" w:rsidRPr="008A556A" w:rsidTr="00EF302B">
        <w:tc>
          <w:tcPr>
            <w:tcW w:w="2410" w:type="dxa"/>
          </w:tcPr>
          <w:p w:rsidR="009A1BC9" w:rsidRPr="00826D29" w:rsidRDefault="009A1BC9" w:rsidP="00A82D8A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9A1BC9" w:rsidRPr="00826D29" w:rsidRDefault="009A1BC9" w:rsidP="00A82D8A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:rsidR="009A1BC9" w:rsidRPr="00826D29" w:rsidRDefault="009A1BC9" w:rsidP="00A82D8A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1BC9" w:rsidRPr="008A556A" w:rsidTr="00EF302B">
        <w:tc>
          <w:tcPr>
            <w:tcW w:w="2410" w:type="dxa"/>
          </w:tcPr>
          <w:p w:rsidR="009A1BC9" w:rsidRPr="00826D29" w:rsidRDefault="009A1BC9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9A1BC9" w:rsidRPr="00826D29" w:rsidRDefault="009A1BC9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9A1BC9" w:rsidRPr="00826D29" w:rsidRDefault="009A1BC9" w:rsidP="00826D2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1BC9" w:rsidRPr="008A556A" w:rsidTr="00826D29">
        <w:trPr>
          <w:trHeight w:val="502"/>
        </w:trPr>
        <w:tc>
          <w:tcPr>
            <w:tcW w:w="2410" w:type="dxa"/>
          </w:tcPr>
          <w:p w:rsidR="009A1BC9" w:rsidRPr="00826D29" w:rsidRDefault="009A1BC9" w:rsidP="005F6DD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9A1BC9" w:rsidRPr="00826D29" w:rsidRDefault="009A1BC9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:rsidR="009A1BC9" w:rsidRPr="00826D29" w:rsidRDefault="009A1BC9" w:rsidP="00826D29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1BC9" w:rsidRPr="008A556A" w:rsidTr="00EF302B">
        <w:tc>
          <w:tcPr>
            <w:tcW w:w="2410" w:type="dxa"/>
          </w:tcPr>
          <w:p w:rsidR="009A1BC9" w:rsidRPr="008A556A" w:rsidRDefault="009A1BC9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</w:tcPr>
          <w:p w:rsidR="009A1BC9" w:rsidRPr="008A556A" w:rsidRDefault="009A1BC9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548" w:type="dxa"/>
          </w:tcPr>
          <w:p w:rsidR="009A1BC9" w:rsidRPr="008A556A" w:rsidRDefault="009A1BC9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8A556A" w:rsidRDefault="008A556A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6C3B15" w:rsidRPr="006C3B15" w:rsidRDefault="006C3B15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6C3B15" w:rsidRDefault="006C3B15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C51952">
        <w:rPr>
          <w:rFonts w:ascii="Times New Roman" w:eastAsia="Calibri" w:hAnsi="Times New Roman"/>
          <w:sz w:val="28"/>
          <w:szCs w:val="28"/>
          <w:lang w:eastAsia="en-US"/>
        </w:rPr>
        <w:t>Александровск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8A556A" w:rsidRPr="00B54296" w:rsidRDefault="006C3B15" w:rsidP="006C3B15">
      <w:pPr>
        <w:tabs>
          <w:tab w:val="left" w:pos="6276"/>
        </w:tabs>
        <w:ind w:firstLine="5529"/>
        <w:rPr>
          <w:rFonts w:ascii="Times New Roman" w:eastAsia="Calibri" w:hAnsi="Times New Roman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C51952">
        <w:rPr>
          <w:rFonts w:ascii="Times New Roman" w:eastAsia="Calibri" w:hAnsi="Times New Roman"/>
          <w:sz w:val="28"/>
          <w:szCs w:val="28"/>
          <w:lang w:eastAsia="en-US"/>
        </w:rPr>
        <w:t>29.01.2024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51952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8A556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 xml:space="preserve">О КОМИССИИ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C51952">
        <w:rPr>
          <w:rFonts w:ascii="Times New Roman" w:hAnsi="Times New Roman"/>
          <w:b/>
          <w:bCs/>
          <w:sz w:val="28"/>
          <w:szCs w:val="28"/>
        </w:rPr>
        <w:t>АЛЕКСАНДРОВСК</w:t>
      </w:r>
      <w:r w:rsidR="00D53A26">
        <w:rPr>
          <w:rFonts w:ascii="Times New Roman" w:hAnsi="Times New Roman"/>
          <w:b/>
          <w:bCs/>
          <w:sz w:val="28"/>
          <w:szCs w:val="28"/>
        </w:rPr>
        <w:t>ОГО</w:t>
      </w:r>
      <w:r w:rsidR="007A0BC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1. Общие положения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1.1. Комиссия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по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 (далее – Комиссия) является постоянно действующим коллегиальным органом при главе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, созданным в целях обеспечения координации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публичных слушаний (общественных обсуждений)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</w:t>
      </w:r>
      <w:r w:rsidRPr="007A0BCA">
        <w:rPr>
          <w:rFonts w:ascii="Times New Roman" w:hAnsi="Times New Roman"/>
          <w:sz w:val="28"/>
          <w:szCs w:val="28"/>
        </w:rPr>
        <w:t>реализации положений Градостроительного кодекса РФ.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, иными муниципальными правовыми актами и настоящим Положением.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8A556A" w:rsidRPr="00C952F3" w:rsidRDefault="008A556A" w:rsidP="008A556A">
      <w:pPr>
        <w:pStyle w:val="1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 w:rsidRPr="00C952F3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2.1. Обеспечивает </w:t>
      </w:r>
      <w:r w:rsidRPr="00FB1FA1">
        <w:rPr>
          <w:rFonts w:ascii="Times New Roman" w:hAnsi="Times New Roman"/>
          <w:sz w:val="28"/>
          <w:szCs w:val="28"/>
        </w:rPr>
        <w:t xml:space="preserve">рассмотрение предложений: в Генеральный план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землепользования и застройки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Style w:val="af1"/>
          <w:rFonts w:ascii="Times New Roman" w:hAnsi="Times New Roman"/>
          <w:i w:val="0"/>
          <w:sz w:val="28"/>
          <w:szCs w:val="28"/>
        </w:rPr>
        <w:t>;</w:t>
      </w:r>
      <w:r w:rsidRPr="00FB1F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1FA1">
        <w:rPr>
          <w:rFonts w:ascii="Times New Roman" w:hAnsi="Times New Roman"/>
          <w:sz w:val="28"/>
          <w:szCs w:val="28"/>
        </w:rPr>
        <w:t xml:space="preserve">заявлений по вопросам: рассмотрения проекта планировки и проекта межевания территории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; заявлений по вопросам предоставления: разрешения на условно разрешенный</w:t>
      </w:r>
      <w:r w:rsidRPr="007A0BCA">
        <w:rPr>
          <w:rFonts w:ascii="Times New Roman" w:hAnsi="Times New Roman"/>
          <w:sz w:val="28"/>
          <w:szCs w:val="28"/>
        </w:rPr>
        <w:t xml:space="preserve">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Комиссия вправе самостоятельно инициировать рассмотрение вопросов, входящих в ее компетенцию.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2.2. Обеспечивает координацию действий по </w:t>
      </w:r>
      <w:r w:rsidRPr="00FB1FA1">
        <w:rPr>
          <w:rFonts w:ascii="Times New Roman" w:hAnsi="Times New Roman"/>
          <w:sz w:val="28"/>
          <w:szCs w:val="28"/>
        </w:rPr>
        <w:t>подготовке проектов о внесении изменений в Генеральный план, проектов о в</w:t>
      </w:r>
      <w:r w:rsidRPr="007A0BCA">
        <w:rPr>
          <w:rFonts w:ascii="Times New Roman" w:hAnsi="Times New Roman"/>
          <w:sz w:val="28"/>
          <w:szCs w:val="28"/>
        </w:rPr>
        <w:t xml:space="preserve">несении изменений в Правила благоустройства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D44D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а также по подготовке заключений на представленный проект.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lastRenderedPageBreak/>
        <w:t xml:space="preserve">2.3. </w:t>
      </w:r>
      <w:proofErr w:type="gramStart"/>
      <w:r w:rsidRPr="007A0BCA">
        <w:rPr>
          <w:rFonts w:ascii="Times New Roman" w:hAnsi="Times New Roman"/>
          <w:sz w:val="28"/>
          <w:szCs w:val="28"/>
        </w:rPr>
        <w:t>Организует и проводит публичные слушания</w:t>
      </w:r>
      <w:r w:rsidR="003D4D1A">
        <w:rPr>
          <w:rFonts w:ascii="Times New Roman" w:hAnsi="Times New Roman"/>
          <w:sz w:val="28"/>
          <w:szCs w:val="28"/>
        </w:rPr>
        <w:t xml:space="preserve"> (общественные обсуждения)</w:t>
      </w:r>
      <w:bookmarkStart w:id="0" w:name="_GoBack"/>
      <w:bookmarkEnd w:id="0"/>
      <w:r w:rsidRPr="007A0BCA">
        <w:rPr>
          <w:rFonts w:ascii="Times New Roman" w:hAnsi="Times New Roman"/>
          <w:sz w:val="28"/>
          <w:szCs w:val="28"/>
        </w:rPr>
        <w:t xml:space="preserve">: </w:t>
      </w:r>
      <w:r w:rsidRPr="00FB1FA1">
        <w:rPr>
          <w:rFonts w:ascii="Times New Roman" w:hAnsi="Times New Roman"/>
          <w:sz w:val="28"/>
          <w:szCs w:val="28"/>
        </w:rPr>
        <w:t xml:space="preserve">по проекту о внесении изменений в Генеральный план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землепользования и застройки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планировки и проекта межевания территории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, по проекту внесения изменений в проект планировки</w:t>
      </w:r>
      <w:proofErr w:type="gramEnd"/>
      <w:r w:rsidRPr="00FB1FA1">
        <w:rPr>
          <w:rFonts w:ascii="Times New Roman" w:hAnsi="Times New Roman"/>
          <w:sz w:val="28"/>
          <w:szCs w:val="28"/>
        </w:rPr>
        <w:t xml:space="preserve"> и по проекту внесения изменений в проект межевания территории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5E41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outlineLvl w:val="1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3. Порядок формирования Комиссии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5E41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3.2. В состав Комиссии входят: председатель Комиссии, его заместитель, а также члены Комиссии. </w:t>
      </w:r>
    </w:p>
    <w:p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</w:t>
      </w:r>
      <w:r w:rsidRPr="00F043FE">
        <w:rPr>
          <w:rFonts w:ascii="Times New Roman" w:hAnsi="Times New Roman"/>
          <w:sz w:val="28"/>
          <w:szCs w:val="28"/>
        </w:rPr>
        <w:t>председателя Комиссии.</w:t>
      </w:r>
    </w:p>
    <w:p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3.4. В состав Комиссии по согласованию могут входить представители:</w:t>
      </w:r>
    </w:p>
    <w:p w:rsidR="008A556A" w:rsidRPr="00F043FE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>- филиала ГУП ВО «</w:t>
      </w:r>
      <w:proofErr w:type="spellStart"/>
      <w:r w:rsidRPr="00F043FE">
        <w:rPr>
          <w:rFonts w:ascii="Times New Roman" w:hAnsi="Times New Roman"/>
          <w:color w:val="000000"/>
          <w:sz w:val="28"/>
          <w:szCs w:val="28"/>
        </w:rPr>
        <w:t>Воронежоблтехинвентаризация</w:t>
      </w:r>
      <w:proofErr w:type="spellEnd"/>
      <w:r w:rsidRPr="00F043FE">
        <w:rPr>
          <w:rFonts w:ascii="Times New Roman" w:hAnsi="Times New Roman"/>
          <w:color w:val="000000"/>
          <w:sz w:val="28"/>
          <w:szCs w:val="28"/>
        </w:rPr>
        <w:t>» - БТИ Россошанского района Воронежской области;</w:t>
      </w:r>
    </w:p>
    <w:p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сотрудники органов местного самоуправления, </w:t>
      </w:r>
      <w:r w:rsidRPr="00F043FE">
        <w:rPr>
          <w:rFonts w:ascii="Times New Roman" w:hAnsi="Times New Roman"/>
          <w:sz w:val="28"/>
          <w:szCs w:val="28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иные лица, </w:t>
      </w:r>
      <w:r w:rsidRPr="00F043FE">
        <w:rPr>
          <w:rFonts w:ascii="Times New Roman" w:hAnsi="Times New Roman"/>
          <w:sz w:val="28"/>
          <w:szCs w:val="28"/>
        </w:rPr>
        <w:t>представляющие общественные и интересы граждан, владельцев недвижимости, коммерческих и иных организаций.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4. Деятельность Комиссии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4.1. Проводит в установленном порядке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C51952">
        <w:rPr>
          <w:rStyle w:val="af1"/>
          <w:rFonts w:ascii="Times New Roman" w:hAnsi="Times New Roman"/>
          <w:i w:val="0"/>
          <w:sz w:val="28"/>
          <w:szCs w:val="28"/>
        </w:rPr>
        <w:t>Александровск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ого</w:t>
      </w:r>
      <w:r w:rsidR="00D408CB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4.2. Направляет сообщения о проведении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>в случаях, предусмотренных Градостроительным кодексом РФ.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4.3. Подготавливает протокол и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4.4. Обеспечивает ознакомление участников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 xml:space="preserve">и заинтересованных лиц с материалами, </w:t>
      </w:r>
      <w:r w:rsidRPr="007A0BCA">
        <w:rPr>
          <w:rFonts w:ascii="Times New Roman" w:hAnsi="Times New Roman"/>
          <w:sz w:val="28"/>
          <w:szCs w:val="28"/>
        </w:rPr>
        <w:lastRenderedPageBreak/>
        <w:t xml:space="preserve">выносимыми на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, и информирование указанных лиц о дате, времени и месте проведения мероприятий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4.5. Результаты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4.6.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публикуется в установленном порядке.</w:t>
      </w:r>
    </w:p>
    <w:p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4.7. Комиссия </w:t>
      </w:r>
      <w:r w:rsidRPr="00F043FE">
        <w:rPr>
          <w:rFonts w:ascii="Times New Roman" w:hAnsi="Times New Roman"/>
          <w:sz w:val="28"/>
          <w:szCs w:val="28"/>
        </w:rPr>
        <w:t>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sub_40"/>
    </w:p>
    <w:p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5. Порядок рассмотрения предложений заинтересованных лиц</w:t>
      </w:r>
      <w:bookmarkEnd w:id="1"/>
    </w:p>
    <w:p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2" w:name="sub_401"/>
      <w:r w:rsidRPr="007A0BCA">
        <w:rPr>
          <w:rFonts w:ascii="Times New Roman" w:hAnsi="Times New Roman"/>
          <w:color w:val="000000"/>
          <w:sz w:val="28"/>
          <w:szCs w:val="28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3" w:name="sub_402"/>
      <w:bookmarkEnd w:id="2"/>
      <w:r w:rsidRPr="007A0BCA">
        <w:rPr>
          <w:rFonts w:ascii="Times New Roman" w:hAnsi="Times New Roman"/>
          <w:color w:val="000000"/>
          <w:sz w:val="28"/>
          <w:szCs w:val="28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3"/>
    <w:p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:rsidR="008A556A" w:rsidRPr="007A0BCA" w:rsidRDefault="008A556A" w:rsidP="008A556A">
      <w:pPr>
        <w:ind w:firstLine="425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:rsidR="008A556A" w:rsidRPr="007A0BC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A556A" w:rsidRPr="007A0BCA" w:rsidSect="006646D9">
      <w:pgSz w:w="11906" w:h="16838"/>
      <w:pgMar w:top="1134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35" w:rsidRDefault="00C15935">
      <w:r>
        <w:separator/>
      </w:r>
    </w:p>
  </w:endnote>
  <w:endnote w:type="continuationSeparator" w:id="0">
    <w:p w:rsidR="00C15935" w:rsidRDefault="00C15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35" w:rsidRDefault="00C15935">
      <w:r>
        <w:separator/>
      </w:r>
    </w:p>
  </w:footnote>
  <w:footnote w:type="continuationSeparator" w:id="0">
    <w:p w:rsidR="00C15935" w:rsidRDefault="00C15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23C630D"/>
    <w:multiLevelType w:val="hybridMultilevel"/>
    <w:tmpl w:val="2B7A5B7E"/>
    <w:lvl w:ilvl="0" w:tplc="5D087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9E0"/>
    <w:rsid w:val="0001193C"/>
    <w:rsid w:val="000210C8"/>
    <w:rsid w:val="00021ADA"/>
    <w:rsid w:val="000301B8"/>
    <w:rsid w:val="00045C99"/>
    <w:rsid w:val="00057E7B"/>
    <w:rsid w:val="00076CFE"/>
    <w:rsid w:val="0008439F"/>
    <w:rsid w:val="000B4A89"/>
    <w:rsid w:val="000B6909"/>
    <w:rsid w:val="000C211D"/>
    <w:rsid w:val="000D73CD"/>
    <w:rsid w:val="000E23EE"/>
    <w:rsid w:val="00113B38"/>
    <w:rsid w:val="0012568C"/>
    <w:rsid w:val="00137807"/>
    <w:rsid w:val="001525AA"/>
    <w:rsid w:val="001575F2"/>
    <w:rsid w:val="00162A96"/>
    <w:rsid w:val="001748F4"/>
    <w:rsid w:val="001A1354"/>
    <w:rsid w:val="001A6B66"/>
    <w:rsid w:val="001B15DF"/>
    <w:rsid w:val="001D3D41"/>
    <w:rsid w:val="001D4CFE"/>
    <w:rsid w:val="001E7642"/>
    <w:rsid w:val="0023749E"/>
    <w:rsid w:val="00250D37"/>
    <w:rsid w:val="00257DCC"/>
    <w:rsid w:val="002652D8"/>
    <w:rsid w:val="002701D9"/>
    <w:rsid w:val="00271286"/>
    <w:rsid w:val="00273D72"/>
    <w:rsid w:val="00275D80"/>
    <w:rsid w:val="00285007"/>
    <w:rsid w:val="002878A4"/>
    <w:rsid w:val="002B0484"/>
    <w:rsid w:val="002F5A5A"/>
    <w:rsid w:val="0031420E"/>
    <w:rsid w:val="00331084"/>
    <w:rsid w:val="0033140F"/>
    <w:rsid w:val="0037132B"/>
    <w:rsid w:val="00371965"/>
    <w:rsid w:val="00393A10"/>
    <w:rsid w:val="00396E60"/>
    <w:rsid w:val="003C5869"/>
    <w:rsid w:val="003D4D1A"/>
    <w:rsid w:val="003E6954"/>
    <w:rsid w:val="003F0FD3"/>
    <w:rsid w:val="003F62BA"/>
    <w:rsid w:val="004011C6"/>
    <w:rsid w:val="00415146"/>
    <w:rsid w:val="00427056"/>
    <w:rsid w:val="0043135A"/>
    <w:rsid w:val="00485850"/>
    <w:rsid w:val="004A78E0"/>
    <w:rsid w:val="004D2FD9"/>
    <w:rsid w:val="004E0C37"/>
    <w:rsid w:val="004F270C"/>
    <w:rsid w:val="00506E0B"/>
    <w:rsid w:val="00510C23"/>
    <w:rsid w:val="00514F3D"/>
    <w:rsid w:val="005259E0"/>
    <w:rsid w:val="00532EEE"/>
    <w:rsid w:val="00560647"/>
    <w:rsid w:val="0057696D"/>
    <w:rsid w:val="00587106"/>
    <w:rsid w:val="0059405C"/>
    <w:rsid w:val="0059418F"/>
    <w:rsid w:val="00596737"/>
    <w:rsid w:val="005A1D61"/>
    <w:rsid w:val="005E41D2"/>
    <w:rsid w:val="005F6DDE"/>
    <w:rsid w:val="00651C53"/>
    <w:rsid w:val="00654FD7"/>
    <w:rsid w:val="006646D9"/>
    <w:rsid w:val="006B1FFA"/>
    <w:rsid w:val="006B48D1"/>
    <w:rsid w:val="006C3B15"/>
    <w:rsid w:val="006F3D9D"/>
    <w:rsid w:val="00700B30"/>
    <w:rsid w:val="00710D57"/>
    <w:rsid w:val="00724A0C"/>
    <w:rsid w:val="0073163A"/>
    <w:rsid w:val="007A0BCA"/>
    <w:rsid w:val="007A3E2A"/>
    <w:rsid w:val="007A759D"/>
    <w:rsid w:val="007E3349"/>
    <w:rsid w:val="007E42AB"/>
    <w:rsid w:val="007F2EF8"/>
    <w:rsid w:val="007F30D2"/>
    <w:rsid w:val="007F655D"/>
    <w:rsid w:val="00803C31"/>
    <w:rsid w:val="00816A50"/>
    <w:rsid w:val="008172E2"/>
    <w:rsid w:val="00826D29"/>
    <w:rsid w:val="00846CAE"/>
    <w:rsid w:val="008545E2"/>
    <w:rsid w:val="008A556A"/>
    <w:rsid w:val="008B6DBE"/>
    <w:rsid w:val="008B7560"/>
    <w:rsid w:val="008C6F8A"/>
    <w:rsid w:val="008F5DBD"/>
    <w:rsid w:val="009154F0"/>
    <w:rsid w:val="009158C7"/>
    <w:rsid w:val="00916F5C"/>
    <w:rsid w:val="0091716A"/>
    <w:rsid w:val="00957DA4"/>
    <w:rsid w:val="00983996"/>
    <w:rsid w:val="009A1BC9"/>
    <w:rsid w:val="009A565D"/>
    <w:rsid w:val="009C5972"/>
    <w:rsid w:val="009C5B6B"/>
    <w:rsid w:val="009D2261"/>
    <w:rsid w:val="009D56D4"/>
    <w:rsid w:val="009D76E7"/>
    <w:rsid w:val="00A12EBF"/>
    <w:rsid w:val="00A32F5F"/>
    <w:rsid w:val="00A800D4"/>
    <w:rsid w:val="00A95A57"/>
    <w:rsid w:val="00AA360C"/>
    <w:rsid w:val="00AC2C0E"/>
    <w:rsid w:val="00AC3003"/>
    <w:rsid w:val="00AC5DC0"/>
    <w:rsid w:val="00AC7B86"/>
    <w:rsid w:val="00AF2013"/>
    <w:rsid w:val="00B276FD"/>
    <w:rsid w:val="00B3315D"/>
    <w:rsid w:val="00B43A0B"/>
    <w:rsid w:val="00B54296"/>
    <w:rsid w:val="00B73696"/>
    <w:rsid w:val="00B9340B"/>
    <w:rsid w:val="00BA7412"/>
    <w:rsid w:val="00BC0A71"/>
    <w:rsid w:val="00BF5350"/>
    <w:rsid w:val="00C0487A"/>
    <w:rsid w:val="00C056E0"/>
    <w:rsid w:val="00C15935"/>
    <w:rsid w:val="00C22F4E"/>
    <w:rsid w:val="00C24CDE"/>
    <w:rsid w:val="00C267DA"/>
    <w:rsid w:val="00C369A4"/>
    <w:rsid w:val="00C42C4A"/>
    <w:rsid w:val="00C50D12"/>
    <w:rsid w:val="00C51952"/>
    <w:rsid w:val="00C606E1"/>
    <w:rsid w:val="00C71F3E"/>
    <w:rsid w:val="00C7684C"/>
    <w:rsid w:val="00C849B6"/>
    <w:rsid w:val="00C9449A"/>
    <w:rsid w:val="00C952F3"/>
    <w:rsid w:val="00CB23A9"/>
    <w:rsid w:val="00CC5C89"/>
    <w:rsid w:val="00CD1405"/>
    <w:rsid w:val="00CD7234"/>
    <w:rsid w:val="00CF558D"/>
    <w:rsid w:val="00D408CB"/>
    <w:rsid w:val="00D44DD2"/>
    <w:rsid w:val="00D53A26"/>
    <w:rsid w:val="00D737A9"/>
    <w:rsid w:val="00D91556"/>
    <w:rsid w:val="00DA1124"/>
    <w:rsid w:val="00DB0C98"/>
    <w:rsid w:val="00DF2E8A"/>
    <w:rsid w:val="00E15203"/>
    <w:rsid w:val="00E231BD"/>
    <w:rsid w:val="00E57EB9"/>
    <w:rsid w:val="00E723D1"/>
    <w:rsid w:val="00E7346B"/>
    <w:rsid w:val="00EA3532"/>
    <w:rsid w:val="00EB2FCE"/>
    <w:rsid w:val="00EC179B"/>
    <w:rsid w:val="00EC6D19"/>
    <w:rsid w:val="00EF302B"/>
    <w:rsid w:val="00F014AF"/>
    <w:rsid w:val="00F043FE"/>
    <w:rsid w:val="00F15E00"/>
    <w:rsid w:val="00F35BA9"/>
    <w:rsid w:val="00F427D3"/>
    <w:rsid w:val="00F429FC"/>
    <w:rsid w:val="00F74484"/>
    <w:rsid w:val="00F75154"/>
    <w:rsid w:val="00F7718E"/>
    <w:rsid w:val="00F9204B"/>
    <w:rsid w:val="00FB1FA1"/>
    <w:rsid w:val="00FC0533"/>
    <w:rsid w:val="00FD46FB"/>
    <w:rsid w:val="00FD73A9"/>
    <w:rsid w:val="00FE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Название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qq</cp:lastModifiedBy>
  <cp:revision>4</cp:revision>
  <cp:lastPrinted>2024-01-30T07:43:00Z</cp:lastPrinted>
  <dcterms:created xsi:type="dcterms:W3CDTF">2024-01-29T06:32:00Z</dcterms:created>
  <dcterms:modified xsi:type="dcterms:W3CDTF">2024-01-30T07:50:00Z</dcterms:modified>
</cp:coreProperties>
</file>