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D40055">
        <w:rPr>
          <w:rFonts w:cs="Arial"/>
          <w:b w:val="0"/>
          <w:sz w:val="24"/>
          <w:szCs w:val="24"/>
        </w:rPr>
        <w:t>АДМИНИСТРАЦИЯ</w:t>
      </w:r>
    </w:p>
    <w:p w:rsidR="00495568" w:rsidRPr="00D40055" w:rsidRDefault="00CA7FB2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АЛЕКСАНДРОВСК</w:t>
      </w:r>
      <w:r w:rsidR="00BC0586" w:rsidRPr="00D40055">
        <w:rPr>
          <w:rFonts w:cs="Arial"/>
          <w:b w:val="0"/>
          <w:sz w:val="24"/>
          <w:szCs w:val="24"/>
        </w:rPr>
        <w:t>ОГО</w:t>
      </w:r>
      <w:r w:rsidR="00495568" w:rsidRPr="00D40055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</w:rPr>
      </w:pPr>
    </w:p>
    <w:p w:rsidR="00495568" w:rsidRPr="00D40055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CA7FB2">
        <w:rPr>
          <w:rFonts w:cs="Arial"/>
        </w:rPr>
        <w:t xml:space="preserve">29.05.2025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 </w:t>
      </w:r>
      <w:r w:rsidR="00CA7FB2">
        <w:rPr>
          <w:rFonts w:cs="Arial"/>
        </w:rPr>
        <w:t>45</w:t>
      </w:r>
    </w:p>
    <w:p w:rsidR="00495568" w:rsidRPr="00D40055" w:rsidRDefault="008A291E" w:rsidP="00952FDB">
      <w:pPr>
        <w:ind w:firstLine="709"/>
        <w:rPr>
          <w:rFonts w:cs="Arial"/>
        </w:rPr>
      </w:pPr>
      <w:proofErr w:type="gramStart"/>
      <w:r w:rsidRPr="00D40055">
        <w:rPr>
          <w:rFonts w:cs="Arial"/>
        </w:rPr>
        <w:t>с</w:t>
      </w:r>
      <w:proofErr w:type="gramEnd"/>
      <w:r w:rsidR="00495568" w:rsidRPr="00D40055">
        <w:rPr>
          <w:rFonts w:cs="Arial"/>
        </w:rPr>
        <w:t xml:space="preserve">. </w:t>
      </w:r>
      <w:r w:rsidRPr="00D40055">
        <w:rPr>
          <w:rFonts w:cs="Arial"/>
        </w:rPr>
        <w:t>А</w:t>
      </w:r>
      <w:r w:rsidR="00CA7FB2">
        <w:rPr>
          <w:rFonts w:cs="Arial"/>
        </w:rPr>
        <w:t>лександровка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r w:rsidR="00CA7FB2">
        <w:t>Александровск</w:t>
      </w:r>
      <w:r w:rsidR="00BC0586" w:rsidRPr="00D40055">
        <w:t>ого</w:t>
      </w:r>
      <w:r w:rsidRPr="00D40055">
        <w:t xml:space="preserve"> сельского поселения </w:t>
      </w:r>
    </w:p>
    <w:p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CA7FB2">
        <w:rPr>
          <w:rFonts w:eastAsia="Calibri" w:cs="Arial"/>
        </w:rPr>
        <w:t>Александровск</w:t>
      </w:r>
      <w:r w:rsidR="00BC0586" w:rsidRPr="00D40055">
        <w:rPr>
          <w:rFonts w:eastAsia="Calibri" w:cs="Arial"/>
        </w:rPr>
        <w:t>ого</w:t>
      </w:r>
      <w:r w:rsidR="00495568" w:rsidRPr="00D40055">
        <w:rPr>
          <w:rFonts w:eastAsia="Calibri" w:cs="Arial"/>
        </w:rPr>
        <w:t xml:space="preserve"> сельского поселения, администрация </w:t>
      </w:r>
      <w:r w:rsidR="00CA7FB2">
        <w:rPr>
          <w:rFonts w:eastAsia="Calibri" w:cs="Arial"/>
        </w:rPr>
        <w:t>Александровск</w:t>
      </w:r>
      <w:r w:rsidR="00BC0586" w:rsidRPr="00D40055">
        <w:rPr>
          <w:rFonts w:eastAsia="Calibri" w:cs="Arial"/>
        </w:rPr>
        <w:t>ого</w:t>
      </w:r>
      <w:r w:rsidR="00495568" w:rsidRPr="00D40055">
        <w:rPr>
          <w:rFonts w:eastAsia="Calibri" w:cs="Arial"/>
        </w:rPr>
        <w:t xml:space="preserve"> сельского поселения</w:t>
      </w:r>
    </w:p>
    <w:p w:rsidR="00495568" w:rsidRPr="00D40055" w:rsidRDefault="00495568" w:rsidP="00952FDB">
      <w:pPr>
        <w:autoSpaceDE w:val="0"/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 от </w:t>
      </w:r>
      <w:r w:rsidR="00A354E8">
        <w:rPr>
          <w:rFonts w:cs="Arial"/>
        </w:rPr>
        <w:t>05.11.2024</w:t>
      </w:r>
      <w:r w:rsidR="00CA7FB2">
        <w:rPr>
          <w:rFonts w:cs="Arial"/>
        </w:rPr>
        <w:t xml:space="preserve">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</w:t>
      </w:r>
      <w:r w:rsidR="008A291E" w:rsidRPr="00D40055">
        <w:rPr>
          <w:rFonts w:cs="Arial"/>
        </w:rPr>
        <w:t xml:space="preserve"> </w:t>
      </w:r>
      <w:r w:rsidR="00CA7FB2">
        <w:rPr>
          <w:rFonts w:cs="Arial"/>
        </w:rPr>
        <w:t>91</w:t>
      </w:r>
      <w:r w:rsidR="00BD00FA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поселения» признать утратившим силу.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</w:r>
      <w:proofErr w:type="gramStart"/>
      <w:r w:rsidRPr="00D40055">
        <w:rPr>
          <w:rFonts w:cs="Arial"/>
        </w:rPr>
        <w:t>Контроль за</w:t>
      </w:r>
      <w:proofErr w:type="gramEnd"/>
      <w:r w:rsidRPr="00D40055">
        <w:rPr>
          <w:rFonts w:cs="Arial"/>
        </w:rPr>
        <w:t xml:space="preserve"> исполнением настоящего постановления возложить на главу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поселения.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D40055" w:rsidTr="00286918">
        <w:tc>
          <w:tcPr>
            <w:tcW w:w="3284" w:type="dxa"/>
            <w:hideMark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  <w:r w:rsidRPr="00D40055">
              <w:rPr>
                <w:rFonts w:cs="Arial"/>
              </w:rPr>
              <w:t xml:space="preserve">Глава </w:t>
            </w:r>
            <w:r w:rsidR="00CA7FB2">
              <w:rPr>
                <w:rFonts w:cs="Arial"/>
              </w:rPr>
              <w:t>Александровск</w:t>
            </w:r>
            <w:r w:rsidR="00BC0586" w:rsidRPr="00D40055">
              <w:rPr>
                <w:rFonts w:cs="Arial"/>
              </w:rPr>
              <w:t>ого</w:t>
            </w:r>
            <w:r w:rsidRPr="00D4005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D40055" w:rsidRDefault="00CA7FB2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Приложение</w:t>
      </w:r>
    </w:p>
    <w:p w:rsidR="00EB139C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r w:rsidR="00CA7FB2">
        <w:rPr>
          <w:rFonts w:cs="Arial"/>
        </w:rPr>
        <w:t>Александровск</w:t>
      </w:r>
      <w:r w:rsidR="00BC0586" w:rsidRPr="00D40055">
        <w:rPr>
          <w:rFonts w:cs="Arial"/>
        </w:rPr>
        <w:t>ого</w:t>
      </w:r>
      <w:r w:rsidRPr="00D40055">
        <w:rPr>
          <w:rFonts w:cs="Arial"/>
        </w:rPr>
        <w:t xml:space="preserve"> сельского поселения </w:t>
      </w:r>
    </w:p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от </w:t>
      </w:r>
      <w:r w:rsidR="00CA7FB2">
        <w:rPr>
          <w:rFonts w:cs="Arial"/>
        </w:rPr>
        <w:t>29.05.2025</w:t>
      </w:r>
      <w:r w:rsidRPr="00D40055">
        <w:rPr>
          <w:rFonts w:cs="Arial"/>
        </w:rPr>
        <w:t xml:space="preserve">г. № </w:t>
      </w:r>
      <w:r w:rsidR="00CA7FB2">
        <w:rPr>
          <w:rFonts w:cs="Arial"/>
        </w:rPr>
        <w:t>45</w:t>
      </w:r>
    </w:p>
    <w:p w:rsidR="00495568" w:rsidRPr="00D40055" w:rsidRDefault="00495568" w:rsidP="00952FDB">
      <w:pPr>
        <w:ind w:firstLine="0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D40055">
        <w:rPr>
          <w:rFonts w:eastAsia="DejaVu Sans" w:cs="Arial"/>
          <w:lang w:bidi="ru-RU"/>
        </w:rPr>
        <w:t>ПРЕДОСТАВЛЯЕМЫХ</w:t>
      </w:r>
      <w:proofErr w:type="gramEnd"/>
      <w:r w:rsidRPr="00D40055">
        <w:rPr>
          <w:rFonts w:eastAsia="DejaVu Sans" w:cs="Arial"/>
          <w:lang w:bidi="ru-RU"/>
        </w:rPr>
        <w:t xml:space="preserve"> АДМИНИСТРАЦИЕЙ </w:t>
      </w:r>
    </w:p>
    <w:p w:rsidR="00495568" w:rsidRPr="00D40055" w:rsidRDefault="00CA7FB2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АЛЕКСАНДРОВСК</w:t>
      </w:r>
      <w:r w:rsidR="00BC0586" w:rsidRPr="00D40055">
        <w:rPr>
          <w:rFonts w:eastAsia="DejaVu Sans" w:cs="Arial"/>
          <w:lang w:bidi="ru-RU"/>
        </w:rPr>
        <w:t>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D40055">
        <w:rPr>
          <w:rFonts w:cs="Arial"/>
        </w:rPr>
        <w:t xml:space="preserve">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Принятие на учет граждан в</w:t>
      </w:r>
      <w:r w:rsidR="00E50E90" w:rsidRPr="00D40055">
        <w:rPr>
          <w:rFonts w:cs="Arial"/>
        </w:rPr>
        <w:t xml:space="preserve"> </w:t>
      </w:r>
      <w:r w:rsidRPr="00D40055">
        <w:rPr>
          <w:rFonts w:cs="Arial"/>
        </w:rPr>
        <w:t>качестве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Признание </w:t>
      </w:r>
      <w:proofErr w:type="gramStart"/>
      <w:r w:rsidRPr="00D40055">
        <w:rPr>
          <w:rFonts w:cs="Arial"/>
        </w:rPr>
        <w:t>нуждающимися</w:t>
      </w:r>
      <w:proofErr w:type="gramEnd"/>
      <w:r w:rsidRPr="00D40055">
        <w:rPr>
          <w:rFonts w:cs="Arial"/>
        </w:rPr>
        <w:t xml:space="preserve"> в предоставлении жилых помещений отдельных категорий граждан.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D40055">
        <w:rPr>
          <w:rFonts w:cs="Arial"/>
        </w:rPr>
        <w:t xml:space="preserve"> </w:t>
      </w:r>
    </w:p>
    <w:p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Установка информационной вывески, согласование </w:t>
      </w:r>
      <w:proofErr w:type="gramStart"/>
      <w:r w:rsidRPr="00D40055">
        <w:rPr>
          <w:rFonts w:cs="Arial"/>
        </w:rPr>
        <w:t>дизайн-проекта</w:t>
      </w:r>
      <w:proofErr w:type="gramEnd"/>
      <w:r w:rsidRPr="00D40055">
        <w:rPr>
          <w:rFonts w:cs="Arial"/>
        </w:rPr>
        <w:t xml:space="preserve"> размещения вывески.</w:t>
      </w:r>
    </w:p>
    <w:p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5568"/>
    <w:rsid w:val="00013EF7"/>
    <w:rsid w:val="00024739"/>
    <w:rsid w:val="00085D23"/>
    <w:rsid w:val="000B2C3C"/>
    <w:rsid w:val="000E089D"/>
    <w:rsid w:val="001A5BEA"/>
    <w:rsid w:val="001B1B59"/>
    <w:rsid w:val="001D0B52"/>
    <w:rsid w:val="00222BB4"/>
    <w:rsid w:val="00257D93"/>
    <w:rsid w:val="002814D8"/>
    <w:rsid w:val="00284AD2"/>
    <w:rsid w:val="00286918"/>
    <w:rsid w:val="0032363A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B2270"/>
    <w:rsid w:val="005D2F87"/>
    <w:rsid w:val="005F531B"/>
    <w:rsid w:val="00644561"/>
    <w:rsid w:val="0065282A"/>
    <w:rsid w:val="00663E50"/>
    <w:rsid w:val="006D4710"/>
    <w:rsid w:val="00760964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5ECA"/>
    <w:rsid w:val="00A354E8"/>
    <w:rsid w:val="00B000F8"/>
    <w:rsid w:val="00B44019"/>
    <w:rsid w:val="00BC0586"/>
    <w:rsid w:val="00BD00FA"/>
    <w:rsid w:val="00C3278D"/>
    <w:rsid w:val="00C63AFB"/>
    <w:rsid w:val="00C713FD"/>
    <w:rsid w:val="00C73244"/>
    <w:rsid w:val="00C84FCB"/>
    <w:rsid w:val="00CA7FB2"/>
    <w:rsid w:val="00CC1607"/>
    <w:rsid w:val="00D40055"/>
    <w:rsid w:val="00D63EFB"/>
    <w:rsid w:val="00D71469"/>
    <w:rsid w:val="00D911D6"/>
    <w:rsid w:val="00DA784F"/>
    <w:rsid w:val="00DF127C"/>
    <w:rsid w:val="00E276C9"/>
    <w:rsid w:val="00E50E90"/>
    <w:rsid w:val="00E7694F"/>
    <w:rsid w:val="00E86090"/>
    <w:rsid w:val="00E90339"/>
    <w:rsid w:val="00EB139C"/>
    <w:rsid w:val="00EC0BF1"/>
    <w:rsid w:val="00F27D01"/>
    <w:rsid w:val="00F3580A"/>
    <w:rsid w:val="00F407E3"/>
    <w:rsid w:val="00F60F03"/>
    <w:rsid w:val="00FB4834"/>
    <w:rsid w:val="00FD1CA0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5</cp:revision>
  <cp:lastPrinted>2025-05-29T10:57:00Z</cp:lastPrinted>
  <dcterms:created xsi:type="dcterms:W3CDTF">2025-05-29T10:35:00Z</dcterms:created>
  <dcterms:modified xsi:type="dcterms:W3CDTF">2025-05-29T10:58:00Z</dcterms:modified>
</cp:coreProperties>
</file>